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F8672E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4C817A69" w:rsidR="00D239AD" w:rsidRPr="00F8672E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8672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กองคลัง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46ADE2FD" w:rsidR="00D239AD" w:rsidRPr="00F8672E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8672E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F8672E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8672E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28082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8672E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8672E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8672E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07FCC9A6" w:rsidR="00132E1B" w:rsidRPr="00F8672E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8672E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017E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557C84CF" w:rsidR="00132E1B" w:rsidRPr="00F8672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8672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8672E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8672E" w14:paraId="77FFD68C" w14:textId="77777777" w:rsidTr="008C1396">
        <w:tc>
          <w:tcPr>
            <w:tcW w:w="675" w:type="dxa"/>
          </w:tcPr>
          <w:p w14:paraId="23D761D9" w14:textId="12281EB4" w:rsidR="00394708" w:rsidRPr="00F8672E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E41E583" w:rsidR="00394708" w:rsidRPr="00F8672E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</w:p>
        </w:tc>
      </w:tr>
    </w:tbl>
    <w:p w14:paraId="40A6F83D" w14:textId="32DA2D6B" w:rsidR="003F4A0D" w:rsidRPr="00F8672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8672E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8672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8672E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867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8672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8672E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8672E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8672E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F867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8672E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8672E" w14:paraId="5F1398AA" w14:textId="77777777" w:rsidTr="009B7715">
        <w:tc>
          <w:tcPr>
            <w:tcW w:w="675" w:type="dxa"/>
          </w:tcPr>
          <w:p w14:paraId="08D93DD3" w14:textId="25F72274" w:rsidR="00094F82" w:rsidRPr="00F8672E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ADEBF5" w14:textId="1BC37247" w:rsidR="00F8672E" w:rsidRPr="00F8672E" w:rsidRDefault="00A13B6C" w:rsidP="008C1396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8672E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F8672E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: </w:t>
            </w:r>
            <w:r w:rsidR="00017E2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กองคลัง </w:t>
            </w:r>
            <w:r w:rsidR="00F8672E" w:rsidRPr="00F8672E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017E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F8672E"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21102A7" w14:textId="57E9803B" w:rsidR="00094F82" w:rsidRPr="00F8672E" w:rsidRDefault="00017E2E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8672E"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340EA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8672E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8672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7710990" w14:textId="0C665F2F" w:rsidR="00313D38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4D7B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</w:p>
          <w:p w14:paraId="78653E4A" w14:textId="5365B6CD" w:rsidR="004D7B5A" w:rsidRPr="00F8672E" w:rsidRDefault="004D7B5A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338B629D" w14:textId="704ABE2C" w:rsidR="0018441F" w:rsidRPr="00F8672E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3403CFA8" w:rsidR="00575FAF" w:rsidRPr="00F8672E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noProof/>
          <w:sz w:val="32"/>
          <w:szCs w:val="32"/>
        </w:rPr>
        <w:tab/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="004D7B5A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1)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ภายในเดือนมีนาคม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4.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3)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F8672E">
        <w:rPr>
          <w:rFonts w:ascii="TH SarabunIT๙" w:hAnsi="TH SarabunIT๙" w:cs="TH SarabunIT๙"/>
          <w:noProof/>
          <w:sz w:val="32"/>
          <w:szCs w:val="32"/>
        </w:rPr>
        <w:t>)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เกิน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F8672E">
        <w:rPr>
          <w:rFonts w:ascii="TH SarabunIT๙" w:hAnsi="TH SarabunIT๙" w:cs="TH SarabunIT๙"/>
          <w:noProof/>
          <w:sz w:val="32"/>
          <w:szCs w:val="32"/>
        </w:rPr>
        <w:t>(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ภายในระยะเวลา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 2510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F8672E">
        <w:rPr>
          <w:rFonts w:ascii="TH SarabunIT๙" w:hAnsi="TH SarabunIT๙" w:cs="TH SarabunIT๙"/>
          <w:noProof/>
          <w:sz w:val="32"/>
          <w:szCs w:val="32"/>
        </w:rPr>
        <w:t>/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</w:r>
      <w:r w:rsidRPr="00F8672E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F8672E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4D7B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F8672E">
        <w:rPr>
          <w:rFonts w:ascii="TH SarabunIT๙" w:hAnsi="TH SarabunIT๙" w:cs="TH SarabunIT๙"/>
          <w:noProof/>
          <w:sz w:val="32"/>
          <w:szCs w:val="32"/>
        </w:rPr>
        <w:t>.</w:t>
      </w: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4D7B5A">
        <w:rPr>
          <w:rFonts w:ascii="TH SarabunIT๙" w:hAnsi="TH SarabunIT๙" w:cs="TH SarabunIT๙"/>
          <w:noProof/>
          <w:sz w:val="32"/>
          <w:szCs w:val="32"/>
        </w:rPr>
        <w:t>. 2558</w:t>
      </w:r>
    </w:p>
    <w:p w14:paraId="7254DDEE" w14:textId="77777777" w:rsidR="008E2900" w:rsidRPr="00F8672E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8672E" w:rsidRDefault="0065175D" w:rsidP="004D7B5A">
      <w:pPr>
        <w:pStyle w:val="a5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57" w:hanging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123"/>
        <w:gridCol w:w="2126"/>
        <w:gridCol w:w="1602"/>
      </w:tblGrid>
      <w:tr w:rsidR="00313D38" w:rsidRPr="00F8672E" w14:paraId="5E02CB78" w14:textId="77777777" w:rsidTr="00017E2E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8672E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23" w:type="dxa"/>
            <w:vAlign w:val="center"/>
          </w:tcPr>
          <w:p w14:paraId="37C3AB39" w14:textId="2F2FC03A" w:rsidR="00313D38" w:rsidRPr="00F8672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14:paraId="688C6C77" w14:textId="77777777" w:rsidR="00313D38" w:rsidRPr="00F8672E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602" w:type="dxa"/>
          </w:tcPr>
          <w:p w14:paraId="6E2A0B5C" w14:textId="77777777" w:rsidR="00313D38" w:rsidRPr="00F8672E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8672E" w14:paraId="50E97DA5" w14:textId="77777777" w:rsidTr="00017E2E">
        <w:tc>
          <w:tcPr>
            <w:tcW w:w="675" w:type="dxa"/>
            <w:vAlign w:val="center"/>
          </w:tcPr>
          <w:p w14:paraId="5E768AD0" w14:textId="2C6E62E0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14:paraId="4874A2C9" w14:textId="0D78DAA3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7568A1BB" w14:textId="77777777" w:rsidR="00313D38" w:rsidRDefault="00017E2E" w:rsidP="00017E2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  <w:p w14:paraId="3D95E78A" w14:textId="50CBEE93" w:rsidR="00017E2E" w:rsidRPr="00F8672E" w:rsidRDefault="00017E2E" w:rsidP="00017E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602" w:type="dxa"/>
          </w:tcPr>
          <w:p w14:paraId="3AE07B5D" w14:textId="6E6FDC7E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8672E" w14:paraId="29BEA766" w14:textId="77777777" w:rsidTr="00017E2E">
        <w:tc>
          <w:tcPr>
            <w:tcW w:w="675" w:type="dxa"/>
            <w:vAlign w:val="center"/>
          </w:tcPr>
          <w:p w14:paraId="13F84710" w14:textId="77777777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CAE663" w14:textId="77777777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0F538F0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9601E9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67D446B9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14:paraId="55AA0371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30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1EAF96BD" w14:textId="77777777" w:rsidR="00017E2E" w:rsidRDefault="00017E2E" w:rsidP="00017E2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  <w:p w14:paraId="7652F6E4" w14:textId="51369B4A" w:rsidR="00313D38" w:rsidRPr="00F8672E" w:rsidRDefault="00017E2E" w:rsidP="0001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602" w:type="dxa"/>
          </w:tcPr>
          <w:p w14:paraId="67D677CB" w14:textId="32C1A80F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นับจากวันที่ยื่น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แสดงรายการภาษีป้าย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.1) 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  <w:tr w:rsidR="00313D38" w:rsidRPr="00F8672E" w14:paraId="182DEC2F" w14:textId="77777777" w:rsidTr="00017E2E">
        <w:tc>
          <w:tcPr>
            <w:tcW w:w="675" w:type="dxa"/>
            <w:vAlign w:val="center"/>
          </w:tcPr>
          <w:p w14:paraId="1228C92D" w14:textId="77777777" w:rsidR="00313D38" w:rsidRPr="00F8672E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1BA8403" w14:textId="77777777" w:rsidR="00313D38" w:rsidRPr="00F8672E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B673790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1CB6C4D" w14:textId="77777777" w:rsidR="00313D38" w:rsidRPr="00F8672E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64068968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</w:tcPr>
          <w:p w14:paraId="69D246E7" w14:textId="77777777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394AF392" w14:textId="77777777" w:rsidR="00017E2E" w:rsidRDefault="00017E2E" w:rsidP="00017E2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  <w:p w14:paraId="42F6E9E1" w14:textId="0B6EF6F1" w:rsidR="00313D38" w:rsidRPr="00F8672E" w:rsidRDefault="00017E2E" w:rsidP="0001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602" w:type="dxa"/>
          </w:tcPr>
          <w:p w14:paraId="15772E0A" w14:textId="55E961E0" w:rsidR="00313D38" w:rsidRPr="00F8672E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</w:tbl>
    <w:p w14:paraId="744F5F55" w14:textId="0FD83A6C" w:rsidR="00C26ED0" w:rsidRPr="00F8672E" w:rsidRDefault="00C26ED0" w:rsidP="004D7B5A">
      <w:pPr>
        <w:tabs>
          <w:tab w:val="left" w:pos="360"/>
        </w:tabs>
        <w:spacing w:before="24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8672E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9B68CC"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F8672E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F8672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8672E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7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F8672E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8672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F8672E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8672E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8672E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8672E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8672E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8672E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14:paraId="14F8955D" w14:textId="29A2FCE8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3536CCD2" w14:textId="77777777" w:rsidTr="004E651F">
        <w:trPr>
          <w:jc w:val="center"/>
        </w:trPr>
        <w:tc>
          <w:tcPr>
            <w:tcW w:w="675" w:type="dxa"/>
            <w:vAlign w:val="center"/>
          </w:tcPr>
          <w:p w14:paraId="34CA838B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25356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267D817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7DC60B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760B1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94524F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26A28E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1DC0083F" w14:textId="77777777" w:rsidTr="004E651F">
        <w:trPr>
          <w:jc w:val="center"/>
        </w:trPr>
        <w:tc>
          <w:tcPr>
            <w:tcW w:w="675" w:type="dxa"/>
            <w:vAlign w:val="center"/>
          </w:tcPr>
          <w:p w14:paraId="125C66B7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DD267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843" w:type="dxa"/>
          </w:tcPr>
          <w:p w14:paraId="28196E9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B52651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A8BF4D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3D19BF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11AA5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12A4596C" w14:textId="77777777" w:rsidTr="004E651F">
        <w:trPr>
          <w:jc w:val="center"/>
        </w:trPr>
        <w:tc>
          <w:tcPr>
            <w:tcW w:w="675" w:type="dxa"/>
            <w:vAlign w:val="center"/>
          </w:tcPr>
          <w:p w14:paraId="6B092769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39DA4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843" w:type="dxa"/>
          </w:tcPr>
          <w:p w14:paraId="1B7779B0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18408A3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14C3BC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9EA7C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97264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3346301C" w14:textId="77777777" w:rsidTr="004E651F">
        <w:trPr>
          <w:jc w:val="center"/>
        </w:trPr>
        <w:tc>
          <w:tcPr>
            <w:tcW w:w="675" w:type="dxa"/>
            <w:vAlign w:val="center"/>
          </w:tcPr>
          <w:p w14:paraId="46073FBA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24A4F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5BD8EB1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BF07D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9D08C4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566277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05A98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2C8EB5A7" w14:textId="77777777" w:rsidTr="004E651F">
        <w:trPr>
          <w:jc w:val="center"/>
        </w:trPr>
        <w:tc>
          <w:tcPr>
            <w:tcW w:w="675" w:type="dxa"/>
            <w:vAlign w:val="center"/>
          </w:tcPr>
          <w:p w14:paraId="26B06A41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8E90F69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00011A2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54BF9A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F475FB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2F14D1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3E780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8672E" w14:paraId="784560B9" w14:textId="77777777" w:rsidTr="004E651F">
        <w:trPr>
          <w:jc w:val="center"/>
        </w:trPr>
        <w:tc>
          <w:tcPr>
            <w:tcW w:w="675" w:type="dxa"/>
            <w:vAlign w:val="center"/>
          </w:tcPr>
          <w:p w14:paraId="79DB81BC" w14:textId="77777777" w:rsidR="00452B6B" w:rsidRPr="00F8672E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0D00BB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EE1F475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D6BDCFC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097706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282C52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392B78" w14:textId="77777777" w:rsidR="00452B6B" w:rsidRPr="00F8672E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F8672E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8672E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F8672E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8672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8672E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8672E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8672E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F8672E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8672E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F8672E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F8672E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C16BF80" w14:textId="77777777" w:rsidR="00017E2E" w:rsidRDefault="00017E2E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C9B8A85" w14:textId="77777777" w:rsidR="00017E2E" w:rsidRPr="00F8672E" w:rsidRDefault="00017E2E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8672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F8672E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F8672E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F8672E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8672E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Hlk138339489"/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686993" w:rsidRPr="00F8672E" w14:paraId="07DF31DE" w14:textId="77777777" w:rsidTr="00686993">
        <w:tc>
          <w:tcPr>
            <w:tcW w:w="534" w:type="dxa"/>
          </w:tcPr>
          <w:p w14:paraId="07FE0908" w14:textId="5408198A" w:rsidR="00686993" w:rsidRPr="00F8672E" w:rsidRDefault="00686993" w:rsidP="006869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03A6C0E9" w:rsidR="00686993" w:rsidRPr="00F8672E" w:rsidRDefault="00686993" w:rsidP="006869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(2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59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เฉลิมพระเกียรติ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ต.สร้างก่อ อ.กุดจับ จ.อุดรธานี  41250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3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www.sankgo.com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</w:tbl>
    <w:bookmarkEnd w:id="0"/>
    <w:p w14:paraId="00F06124" w14:textId="1863E832" w:rsidR="00013BC7" w:rsidRPr="00F8672E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F8672E" w14:paraId="676E0C19" w14:textId="77777777" w:rsidTr="00C1539D">
        <w:tc>
          <w:tcPr>
            <w:tcW w:w="675" w:type="dxa"/>
          </w:tcPr>
          <w:p w14:paraId="433A4F23" w14:textId="62F1C53B" w:rsidR="00F064C0" w:rsidRPr="00F8672E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F8672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F8672E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672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8672E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F8672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8672E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8672E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F8672E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219"/>
      </w:tblGrid>
      <w:tr w:rsidR="0064558D" w:rsidRPr="00F8672E" w14:paraId="4A1DF6A2" w14:textId="77777777" w:rsidTr="00017E2E">
        <w:tc>
          <w:tcPr>
            <w:tcW w:w="1417" w:type="dxa"/>
          </w:tcPr>
          <w:p w14:paraId="082BD70C" w14:textId="77777777" w:rsidR="0064558D" w:rsidRPr="00F8672E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19" w:type="dxa"/>
          </w:tcPr>
          <w:p w14:paraId="04B243DC" w14:textId="5E7FCB44" w:rsidR="00E57CD8" w:rsidRDefault="00017E2E" w:rsidP="004D7B5A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E57CD8"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E57CD8" w:rsidRPr="00F8672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4E5ACAC" w14:textId="756C1D2D" w:rsidR="0064558D" w:rsidRPr="00F8672E" w:rsidRDefault="00017E2E" w:rsidP="004D7B5A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E57CD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4558D" w:rsidRPr="00F8672E" w14:paraId="105C0B62" w14:textId="77777777" w:rsidTr="00017E2E">
        <w:tc>
          <w:tcPr>
            <w:tcW w:w="1417" w:type="dxa"/>
          </w:tcPr>
          <w:p w14:paraId="7A8B8EDF" w14:textId="002B52DA" w:rsidR="0064558D" w:rsidRPr="00F8672E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19" w:type="dxa"/>
          </w:tcPr>
          <w:p w14:paraId="56F5020A" w14:textId="77777777" w:rsidR="0064558D" w:rsidRPr="00F8672E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F8672E" w14:paraId="6BB94F10" w14:textId="77777777" w:rsidTr="00017E2E">
        <w:tc>
          <w:tcPr>
            <w:tcW w:w="1417" w:type="dxa"/>
          </w:tcPr>
          <w:p w14:paraId="362D6899" w14:textId="77777777" w:rsidR="0064558D" w:rsidRPr="00F8672E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8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19" w:type="dxa"/>
          </w:tcPr>
          <w:p w14:paraId="07127FB1" w14:textId="77777777" w:rsidR="0064558D" w:rsidRPr="00F8672E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8672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F8672E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8672E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8672E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8672E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8672E" w:rsidSect="00E57CD8">
      <w:headerReference w:type="default" r:id="rId8"/>
      <w:pgSz w:w="11907" w:h="16839" w:code="9"/>
      <w:pgMar w:top="1440" w:right="657" w:bottom="1440" w:left="1080" w:header="720" w:footer="720" w:gutter="0"/>
      <w:pgNumType w:fmt="thaiNumbers"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B388" w14:textId="77777777" w:rsidR="00CD1FA1" w:rsidRDefault="00CD1FA1" w:rsidP="00C81DB8">
      <w:pPr>
        <w:spacing w:after="0" w:line="240" w:lineRule="auto"/>
      </w:pPr>
      <w:r>
        <w:separator/>
      </w:r>
    </w:p>
  </w:endnote>
  <w:endnote w:type="continuationSeparator" w:id="0">
    <w:p w14:paraId="494CEFC5" w14:textId="77777777" w:rsidR="00CD1FA1" w:rsidRDefault="00CD1FA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0D14" w14:textId="77777777" w:rsidR="00CD1FA1" w:rsidRDefault="00CD1FA1" w:rsidP="00C81DB8">
      <w:pPr>
        <w:spacing w:after="0" w:line="240" w:lineRule="auto"/>
      </w:pPr>
      <w:r>
        <w:separator/>
      </w:r>
    </w:p>
  </w:footnote>
  <w:footnote w:type="continuationSeparator" w:id="0">
    <w:p w14:paraId="5029F919" w14:textId="77777777" w:rsidR="00CD1FA1" w:rsidRDefault="00CD1FA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29155"/>
      <w:docPartObj>
        <w:docPartGallery w:val="Page Numbers (Top of Page)"/>
        <w:docPartUnique/>
      </w:docPartObj>
    </w:sdtPr>
    <w:sdtContent>
      <w:p w14:paraId="29C68135" w14:textId="1F93A102" w:rsidR="00E57CD8" w:rsidRDefault="00E57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7CD8">
          <w:rPr>
            <w:noProof/>
            <w:cs/>
            <w:lang w:val="th-TH" w:bidi="th-TH"/>
          </w:rPr>
          <w:t>๔๓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2510">
    <w:abstractNumId w:val="5"/>
  </w:num>
  <w:num w:numId="2" w16cid:durableId="1140145792">
    <w:abstractNumId w:val="11"/>
  </w:num>
  <w:num w:numId="3" w16cid:durableId="1430849780">
    <w:abstractNumId w:val="6"/>
  </w:num>
  <w:num w:numId="4" w16cid:durableId="232815319">
    <w:abstractNumId w:val="0"/>
  </w:num>
  <w:num w:numId="5" w16cid:durableId="1379939720">
    <w:abstractNumId w:val="3"/>
  </w:num>
  <w:num w:numId="6" w16cid:durableId="973097472">
    <w:abstractNumId w:val="7"/>
  </w:num>
  <w:num w:numId="7" w16cid:durableId="1201088197">
    <w:abstractNumId w:val="10"/>
  </w:num>
  <w:num w:numId="8" w16cid:durableId="661736063">
    <w:abstractNumId w:val="2"/>
  </w:num>
  <w:num w:numId="9" w16cid:durableId="501429056">
    <w:abstractNumId w:val="4"/>
  </w:num>
  <w:num w:numId="10" w16cid:durableId="653874560">
    <w:abstractNumId w:val="1"/>
  </w:num>
  <w:num w:numId="11" w16cid:durableId="837308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17E2E"/>
    <w:rsid w:val="0002479E"/>
    <w:rsid w:val="000424A8"/>
    <w:rsid w:val="00045650"/>
    <w:rsid w:val="0006465D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0EA3"/>
    <w:rsid w:val="00352D56"/>
    <w:rsid w:val="00353030"/>
    <w:rsid w:val="00357299"/>
    <w:rsid w:val="00394708"/>
    <w:rsid w:val="003C25A4"/>
    <w:rsid w:val="003F489A"/>
    <w:rsid w:val="003F4A0D"/>
    <w:rsid w:val="00422EAB"/>
    <w:rsid w:val="0044331F"/>
    <w:rsid w:val="00444BFB"/>
    <w:rsid w:val="00452B6B"/>
    <w:rsid w:val="004C0C85"/>
    <w:rsid w:val="004C3BDE"/>
    <w:rsid w:val="004D7B5A"/>
    <w:rsid w:val="004E30D6"/>
    <w:rsid w:val="004E5749"/>
    <w:rsid w:val="004E651F"/>
    <w:rsid w:val="0050561E"/>
    <w:rsid w:val="0051087A"/>
    <w:rsid w:val="005223AF"/>
    <w:rsid w:val="00541A32"/>
    <w:rsid w:val="00575FAF"/>
    <w:rsid w:val="00576C10"/>
    <w:rsid w:val="005813E0"/>
    <w:rsid w:val="00593E8D"/>
    <w:rsid w:val="005C6B68"/>
    <w:rsid w:val="00600A25"/>
    <w:rsid w:val="006437C0"/>
    <w:rsid w:val="0064558D"/>
    <w:rsid w:val="0065175D"/>
    <w:rsid w:val="00686993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3DC7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3E80"/>
    <w:rsid w:val="00AA7734"/>
    <w:rsid w:val="00AC4ACB"/>
    <w:rsid w:val="00AE6A9D"/>
    <w:rsid w:val="00AF4A06"/>
    <w:rsid w:val="00B23DA2"/>
    <w:rsid w:val="00B509FC"/>
    <w:rsid w:val="00B60FCB"/>
    <w:rsid w:val="00B679E1"/>
    <w:rsid w:val="00B95782"/>
    <w:rsid w:val="00BA5E37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1FA1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532A"/>
    <w:rsid w:val="00E00F3F"/>
    <w:rsid w:val="00E01AA0"/>
    <w:rsid w:val="00E02347"/>
    <w:rsid w:val="00E06DC1"/>
    <w:rsid w:val="00E279FB"/>
    <w:rsid w:val="00E33AD5"/>
    <w:rsid w:val="00E56012"/>
    <w:rsid w:val="00E57CD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672E"/>
    <w:rsid w:val="00FD3DAF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DBAF-DFBF-475F-9A48-1A72CCC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5</cp:revision>
  <cp:lastPrinted>2018-06-12T14:33:00Z</cp:lastPrinted>
  <dcterms:created xsi:type="dcterms:W3CDTF">2023-06-22T08:11:00Z</dcterms:created>
  <dcterms:modified xsi:type="dcterms:W3CDTF">2023-06-22T08:22:00Z</dcterms:modified>
</cp:coreProperties>
</file>