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B2B67" w14:textId="5561DA0E" w:rsidR="00593E8D" w:rsidRPr="00F75FF9" w:rsidRDefault="00D239AD" w:rsidP="00D239AD">
      <w:pPr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F75FF9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คู่มือสำหรับประชาชน</w:t>
      </w:r>
      <w:r w:rsidR="001B1C8D" w:rsidRPr="00F75FF9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F75FF9">
        <w:rPr>
          <w:rFonts w:ascii="TH SarabunIT๙" w:hAnsi="TH SarabunIT๙" w:cs="TH SarabunIT๙"/>
          <w:b/>
          <w:bCs/>
          <w:noProof/>
          <w:sz w:val="32"/>
          <w:szCs w:val="32"/>
          <w:cs/>
          <w:lang w:bidi="th-TH"/>
        </w:rPr>
        <w:t xml:space="preserve">การขอหนังสือรับรองการแจ้งจัดตั้งสถานที่จำหน่ายอาหารและสถานที่สะสมอาหาร พื้นที่ไม่เกิน </w:t>
      </w:r>
      <w:r w:rsidR="00C81DB8" w:rsidRPr="00F75FF9">
        <w:rPr>
          <w:rFonts w:ascii="TH SarabunIT๙" w:hAnsi="TH SarabunIT๙" w:cs="TH SarabunIT๙"/>
          <w:b/>
          <w:bCs/>
          <w:noProof/>
          <w:sz w:val="32"/>
          <w:szCs w:val="32"/>
        </w:rPr>
        <w:t xml:space="preserve">200 </w:t>
      </w:r>
      <w:r w:rsidR="00C81DB8" w:rsidRPr="00F75FF9">
        <w:rPr>
          <w:rFonts w:ascii="TH SarabunIT๙" w:hAnsi="TH SarabunIT๙" w:cs="TH SarabunIT๙"/>
          <w:b/>
          <w:bCs/>
          <w:noProof/>
          <w:sz w:val="32"/>
          <w:szCs w:val="32"/>
          <w:cs/>
          <w:lang w:bidi="th-TH"/>
        </w:rPr>
        <w:t>ตารางเมตร</w:t>
      </w:r>
    </w:p>
    <w:p w14:paraId="16FCEC75" w14:textId="0D5D3323" w:rsidR="00D239AD" w:rsidRPr="00F75FF9" w:rsidRDefault="00D239AD" w:rsidP="00D239AD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  <w:lang w:bidi="th-TH"/>
        </w:rPr>
      </w:pPr>
      <w:r w:rsidRPr="00F75FF9">
        <w:rPr>
          <w:rFonts w:ascii="TH SarabunIT๙" w:hAnsi="TH SarabunIT๙" w:cs="TH SarabunIT๙"/>
          <w:sz w:val="32"/>
          <w:szCs w:val="32"/>
          <w:cs/>
          <w:lang w:bidi="th-TH"/>
        </w:rPr>
        <w:t>หน่วยงาน</w:t>
      </w:r>
      <w:r w:rsidR="002B2D62" w:rsidRPr="00F75FF9">
        <w:rPr>
          <w:rFonts w:ascii="TH SarabunIT๙" w:hAnsi="TH SarabunIT๙" w:cs="TH SarabunIT๙"/>
          <w:sz w:val="32"/>
          <w:szCs w:val="32"/>
          <w:cs/>
          <w:lang w:bidi="th-TH"/>
        </w:rPr>
        <w:t>ที่รับผิดชอบ</w:t>
      </w:r>
      <w:r w:rsidRPr="00F75FF9">
        <w:rPr>
          <w:rFonts w:ascii="TH SarabunIT๙" w:hAnsi="TH SarabunIT๙" w:cs="TH SarabunIT๙"/>
          <w:sz w:val="32"/>
          <w:szCs w:val="32"/>
          <w:lang w:bidi="th-TH"/>
        </w:rPr>
        <w:t>:</w:t>
      </w:r>
      <w:r w:rsidRPr="00F75FF9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="00B036F3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เทศบาลตำบลสร้างก่อ</w:t>
      </w:r>
      <w:r w:rsidR="00B036F3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</w:t>
      </w:r>
      <w:r w:rsidR="00B036F3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อำเภอกุดจับ</w:t>
      </w:r>
      <w:r w:rsidR="00F75FF9" w:rsidRPr="00F75FF9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 </w:t>
      </w:r>
      <w:r w:rsidR="00B036F3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จังหวัดอุดรธานี</w:t>
      </w:r>
    </w:p>
    <w:p w14:paraId="0007F669" w14:textId="46EBEF49" w:rsidR="00D239AD" w:rsidRPr="00F75FF9" w:rsidRDefault="00C3045F" w:rsidP="00D239AD">
      <w:pPr>
        <w:spacing w:after="0" w:line="240" w:lineRule="auto"/>
        <w:rPr>
          <w:rFonts w:ascii="TH SarabunIT๙" w:hAnsi="TH SarabunIT๙" w:cs="TH SarabunIT๙"/>
          <w:sz w:val="32"/>
          <w:szCs w:val="32"/>
          <w:lang w:bidi="th-TH"/>
        </w:rPr>
      </w:pPr>
      <w:r w:rsidRPr="00F75FF9">
        <w:rPr>
          <w:rFonts w:ascii="TH SarabunIT๙" w:hAnsi="TH SarabunIT๙" w:cs="TH SarabunIT๙"/>
          <w:sz w:val="32"/>
          <w:szCs w:val="32"/>
          <w:cs/>
          <w:lang w:bidi="th-TH"/>
        </w:rPr>
        <w:t>กระทรวง</w:t>
      </w:r>
      <w:r w:rsidRPr="00F75FF9">
        <w:rPr>
          <w:rFonts w:ascii="TH SarabunIT๙" w:hAnsi="TH SarabunIT๙" w:cs="TH SarabunIT๙"/>
          <w:sz w:val="32"/>
          <w:szCs w:val="32"/>
          <w:lang w:bidi="th-TH"/>
        </w:rPr>
        <w:t>:</w:t>
      </w:r>
      <w:r w:rsidRPr="00F75FF9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="00B036F3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กอง</w:t>
      </w:r>
      <w:r w:rsidR="00C81DB8" w:rsidRPr="00F75FF9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สาธารณสุข</w:t>
      </w:r>
    </w:p>
    <w:p w14:paraId="4C84CC92" w14:textId="77777777" w:rsidR="003F4A0D" w:rsidRPr="00F75FF9" w:rsidRDefault="003F4A0D" w:rsidP="00D239AD">
      <w:pPr>
        <w:spacing w:after="0" w:line="240" w:lineRule="auto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F75FF9">
        <w:rPr>
          <w:rFonts w:ascii="TH SarabunIT๙" w:hAnsi="TH SarabunIT๙" w:cs="TH SarabunIT๙"/>
          <w:noProof/>
          <w:color w:val="0D0D0D" w:themeColor="text1" w:themeTint="F2"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AD7C8B4" wp14:editId="433B99A7">
                <wp:simplePos x="0" y="0"/>
                <wp:positionH relativeFrom="column">
                  <wp:posOffset>1270</wp:posOffset>
                </wp:positionH>
                <wp:positionV relativeFrom="paragraph">
                  <wp:posOffset>85090</wp:posOffset>
                </wp:positionV>
                <wp:extent cx="6444691" cy="0"/>
                <wp:effectExtent l="0" t="0" r="3238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44691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ADF3A68" id="Straight Connector 2" o:spid="_x0000_s1026" style="position:absolute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" strokecolor="black [3200]" strokeweight="1pt">
                <v:stroke joinstyle="miter"/>
              </v:line>
            </w:pict>
          </mc:Fallback>
        </mc:AlternateContent>
      </w:r>
    </w:p>
    <w:p w14:paraId="72AFA4E1" w14:textId="08153A63" w:rsidR="002B2D62" w:rsidRPr="00F75FF9" w:rsidRDefault="00132E1B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F75FF9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ชื่อกระบวนงาน</w:t>
      </w:r>
      <w:r w:rsidRPr="00F75FF9">
        <w:rPr>
          <w:rFonts w:ascii="TH SarabunIT๙" w:hAnsi="TH SarabunIT๙" w:cs="TH SarabunIT๙"/>
          <w:color w:val="0D0D0D" w:themeColor="text1" w:themeTint="F2"/>
          <w:sz w:val="32"/>
          <w:szCs w:val="32"/>
          <w:lang w:bidi="th-TH"/>
        </w:rPr>
        <w:t>:</w:t>
      </w:r>
      <w:r w:rsidRPr="00F75FF9">
        <w:rPr>
          <w:rFonts w:ascii="TH SarabunIT๙" w:hAnsi="TH SarabunIT๙" w:cs="TH SarabunIT๙"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F75FF9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การขอหนังสือรับรองการแจ้งจัดตั้งสถานที่จำหน่ายอาหารและสถานที่สะสมอาหาร พื้นที่ไม่เกิน </w:t>
      </w:r>
      <w:r w:rsidR="00C81DB8" w:rsidRPr="00F75FF9">
        <w:rPr>
          <w:rFonts w:ascii="TH SarabunIT๙" w:hAnsi="TH SarabunIT๙" w:cs="TH SarabunIT๙"/>
          <w:noProof/>
          <w:sz w:val="32"/>
          <w:szCs w:val="32"/>
        </w:rPr>
        <w:t xml:space="preserve">200 </w:t>
      </w:r>
      <w:r w:rsidR="00C81DB8" w:rsidRPr="00F75FF9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ตารางเมตร</w:t>
      </w:r>
    </w:p>
    <w:p w14:paraId="57553D54" w14:textId="74B23A76" w:rsidR="00132E1B" w:rsidRPr="00F75FF9" w:rsidRDefault="00600A25" w:rsidP="00600A25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F75FF9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หน่วยงานเจ้าของกระบวนงาน</w:t>
      </w:r>
      <w:r w:rsidR="00C81DB8" w:rsidRPr="00F75FF9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F75FF9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B036F3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เทศบาลตำบลสร้างก่ออำเภอกุดจับ</w:t>
      </w:r>
      <w:r w:rsidR="00F75FF9" w:rsidRPr="00F75FF9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 </w:t>
      </w:r>
      <w:r w:rsidR="00B036F3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จังหวัดอุดรธานี</w:t>
      </w:r>
    </w:p>
    <w:p w14:paraId="7C1EA770" w14:textId="66BF4B71" w:rsidR="00132E1B" w:rsidRPr="00F75FF9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F75FF9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ประเภทของงานบริการ</w:t>
      </w:r>
      <w:r w:rsidR="00C81DB8" w:rsidRPr="00F75FF9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F75FF9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F75FF9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กระบวนงานบริการที่ให้บริการใน</w:t>
      </w:r>
      <w:r w:rsidR="00B036F3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เขตเทศบาลตำบลสร้างก่อ</w:t>
      </w:r>
    </w:p>
    <w:p w14:paraId="3F0A716B" w14:textId="47817DB2" w:rsidR="00132E1B" w:rsidRPr="00F75FF9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F75FF9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หมวดหมู่ของงานบริการ</w:t>
      </w:r>
      <w:r w:rsidR="00C81DB8" w:rsidRPr="00F75FF9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F75FF9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F75FF9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รับแจ้ง</w:t>
      </w:r>
      <w:r w:rsidRPr="00F75FF9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0EADE7EC" w14:textId="5F381126" w:rsidR="00132E1B" w:rsidRPr="00F75FF9" w:rsidRDefault="00C77AEA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F75FF9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="00C81DB8" w:rsidRPr="00F75FF9">
        <w:rPr>
          <w:rFonts w:ascii="TH SarabunIT๙" w:hAnsi="TH SarabunIT๙" w:cs="TH SarabunIT๙"/>
          <w:b/>
          <w:bCs/>
          <w:sz w:val="32"/>
          <w:szCs w:val="32"/>
          <w:lang w:bidi="th-TH"/>
        </w:rPr>
        <w:t>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87182F" w:rsidRPr="00F75FF9" w14:paraId="77FFD68C" w14:textId="77777777" w:rsidTr="008C1396">
        <w:tc>
          <w:tcPr>
            <w:tcW w:w="675" w:type="dxa"/>
          </w:tcPr>
          <w:p w14:paraId="23D761D9" w14:textId="12281EB4" w:rsidR="00394708" w:rsidRPr="00F75FF9" w:rsidRDefault="00394708" w:rsidP="008C139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75FF9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F75FF9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18D195FB" w14:textId="25E8945E" w:rsidR="00394708" w:rsidRPr="00F75FF9" w:rsidRDefault="00394708" w:rsidP="008C1396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F75FF9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F75FF9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F75FF9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  <w:lang w:bidi="th-TH"/>
              </w:rPr>
              <w:t>ร</w:t>
            </w:r>
            <w:r w:rsidRPr="00F75FF9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F75FF9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  <w:lang w:bidi="th-TH"/>
              </w:rPr>
              <w:t>บ</w:t>
            </w:r>
            <w:r w:rsidRPr="00F75FF9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</w:t>
            </w:r>
            <w:r w:rsidRPr="00F75FF9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  <w:lang w:bidi="th-TH"/>
              </w:rPr>
              <w:t>การสาธารณสุข พ</w:t>
            </w:r>
            <w:r w:rsidRPr="00F75FF9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F75FF9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F75FF9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2535 </w:t>
            </w:r>
            <w:r w:rsidRPr="00F75FF9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  <w:lang w:bidi="th-TH"/>
              </w:rPr>
              <w:t>และที่แก้ไขเพิ่มเติม พ</w:t>
            </w:r>
            <w:r w:rsidRPr="00F75FF9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F75FF9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F75FF9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2550</w:t>
            </w:r>
          </w:p>
          <w:p w14:paraId="56C2533B" w14:textId="4CFCD02D" w:rsidR="00394708" w:rsidRPr="00F75FF9" w:rsidRDefault="00394708" w:rsidP="008C1396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</w:p>
        </w:tc>
      </w:tr>
    </w:tbl>
    <w:p w14:paraId="40A6F83D" w14:textId="32DA2D6B" w:rsidR="003F4A0D" w:rsidRPr="00F75FF9" w:rsidRDefault="003F4A0D" w:rsidP="003F4A0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F75FF9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ระดับผลกระทบ</w:t>
      </w:r>
      <w:r w:rsidR="00C81DB8" w:rsidRPr="00F75FF9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F75FF9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บริการทั่วไป</w:t>
      </w:r>
      <w:r w:rsidR="00C81DB8" w:rsidRPr="00F75FF9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608E1C24" w14:textId="6A25E14C" w:rsidR="003F4A0D" w:rsidRPr="00F75FF9" w:rsidRDefault="003F4A0D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F75FF9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พื้นที่ให้บริการ</w:t>
      </w:r>
      <w:r w:rsidR="00C81DB8" w:rsidRPr="00F75FF9">
        <w:rPr>
          <w:rFonts w:ascii="TH SarabunIT๙" w:hAnsi="TH SarabunIT๙" w:cs="TH SarabunIT๙"/>
          <w:b/>
          <w:bCs/>
          <w:sz w:val="32"/>
          <w:szCs w:val="32"/>
          <w:lang w:bidi="th-TH"/>
        </w:rPr>
        <w:t xml:space="preserve">: </w:t>
      </w:r>
      <w:r w:rsidR="00C81DB8" w:rsidRPr="00F75FF9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ท้องถิ่น</w:t>
      </w:r>
      <w:r w:rsidR="00C81DB8" w:rsidRPr="00F75FF9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</w:p>
    <w:p w14:paraId="46DA8511" w14:textId="55B31BC5" w:rsidR="00C77AEA" w:rsidRPr="00F75FF9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F75FF9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กฎหมายข้อบังคับ/ข้อตกลงที่กำหนดระยะเวลา </w:t>
      </w:r>
      <w:r w:rsidR="00C81DB8" w:rsidRPr="00F75FF9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พระราชบัญญัติการสาธารณสุข พ</w:t>
      </w:r>
      <w:r w:rsidR="00C81DB8" w:rsidRPr="00F75FF9">
        <w:rPr>
          <w:rFonts w:ascii="TH SarabunIT๙" w:hAnsi="TH SarabunIT๙" w:cs="TH SarabunIT๙"/>
          <w:noProof/>
          <w:sz w:val="32"/>
          <w:szCs w:val="32"/>
        </w:rPr>
        <w:t>.</w:t>
      </w:r>
      <w:r w:rsidR="00C81DB8" w:rsidRPr="00F75FF9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ศ</w:t>
      </w:r>
      <w:r w:rsidR="00C81DB8" w:rsidRPr="00F75FF9">
        <w:rPr>
          <w:rFonts w:ascii="TH SarabunIT๙" w:hAnsi="TH SarabunIT๙" w:cs="TH SarabunIT๙"/>
          <w:noProof/>
          <w:sz w:val="32"/>
          <w:szCs w:val="32"/>
        </w:rPr>
        <w:t>. 2535</w:t>
      </w:r>
      <w:r w:rsidR="00C77AEA" w:rsidRPr="00F75FF9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</w:p>
    <w:p w14:paraId="482FBDE8" w14:textId="34E2232F" w:rsidR="003F4A0D" w:rsidRPr="00F75FF9" w:rsidRDefault="00C77AEA" w:rsidP="003F4A0D">
      <w:pPr>
        <w:spacing w:after="0" w:line="240" w:lineRule="auto"/>
        <w:ind w:left="360"/>
        <w:rPr>
          <w:rFonts w:ascii="TH SarabunIT๙" w:hAnsi="TH SarabunIT๙" w:cs="TH SarabunIT๙"/>
          <w:sz w:val="32"/>
          <w:szCs w:val="32"/>
          <w:cs/>
          <w:lang w:bidi="th-TH"/>
        </w:rPr>
      </w:pPr>
      <w:r w:rsidRPr="00F75FF9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ระยะเวลาที่กำหนดตามกฎหมาย</w:t>
      </w:r>
      <w:r w:rsidR="008B3521" w:rsidRPr="00F75FF9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 / ข้อกำหนด ฯลฯ</w:t>
      </w:r>
      <w:r w:rsidR="00C81DB8" w:rsidRPr="00F75FF9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F75FF9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C81DB8" w:rsidRPr="00F75FF9">
        <w:rPr>
          <w:rFonts w:ascii="TH SarabunIT๙" w:hAnsi="TH SarabunIT๙" w:cs="TH SarabunIT๙"/>
          <w:noProof/>
          <w:sz w:val="32"/>
          <w:szCs w:val="32"/>
        </w:rPr>
        <w:t>30</w:t>
      </w:r>
      <w:r w:rsidR="00C81DB8" w:rsidRPr="00F75FF9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="00C81DB8" w:rsidRPr="00F75FF9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วัน</w:t>
      </w:r>
      <w:r w:rsidRPr="00F75FF9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</w:p>
    <w:p w14:paraId="6A955A3A" w14:textId="77777777" w:rsidR="00075E4A" w:rsidRPr="00F75FF9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F75FF9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ข้อมูลสถิติ</w:t>
      </w:r>
    </w:p>
    <w:p w14:paraId="7EB340F4" w14:textId="5C1D8CCC" w:rsidR="00075E4A" w:rsidRPr="00F75FF9" w:rsidRDefault="00075E4A" w:rsidP="00075E4A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F75FF9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  <w:t>จำนวนเฉลี่ยต่อเดือน</w:t>
      </w:r>
      <w:r w:rsidR="00C81DB8" w:rsidRPr="00F75FF9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 </w:t>
      </w:r>
      <w:r w:rsidR="00C81DB8" w:rsidRPr="00F75FF9">
        <w:rPr>
          <w:rFonts w:ascii="TH SarabunIT๙" w:hAnsi="TH SarabunIT๙" w:cs="TH SarabunIT๙"/>
          <w:noProof/>
          <w:sz w:val="32"/>
          <w:szCs w:val="32"/>
        </w:rPr>
        <w:t>0</w:t>
      </w:r>
      <w:r w:rsidR="00C81DB8" w:rsidRPr="00F75FF9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</w:p>
    <w:p w14:paraId="3DCFC155" w14:textId="3CCB8ECD" w:rsidR="00075E4A" w:rsidRPr="00F75FF9" w:rsidRDefault="00075E4A" w:rsidP="00075E4A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F75FF9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  <w:t xml:space="preserve">จำนวนคำขอที่มากที่สุด </w:t>
      </w:r>
      <w:r w:rsidR="00C81DB8" w:rsidRPr="00F75FF9">
        <w:rPr>
          <w:rFonts w:ascii="TH SarabunIT๙" w:hAnsi="TH SarabunIT๙" w:cs="TH SarabunIT๙"/>
          <w:noProof/>
          <w:sz w:val="32"/>
          <w:szCs w:val="32"/>
        </w:rPr>
        <w:t>0</w:t>
      </w:r>
      <w:r w:rsidR="00C81DB8" w:rsidRPr="00F75FF9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</w:p>
    <w:p w14:paraId="6638BAE9" w14:textId="617A4BFD" w:rsidR="00075E4A" w:rsidRPr="00F75FF9" w:rsidRDefault="00075E4A" w:rsidP="00075E4A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F75FF9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  <w:t xml:space="preserve">จำนวนคำขอที่น้อยที่สุด </w:t>
      </w:r>
      <w:r w:rsidR="00C81DB8" w:rsidRPr="00F75FF9">
        <w:rPr>
          <w:rFonts w:ascii="TH SarabunIT๙" w:hAnsi="TH SarabunIT๙" w:cs="TH SarabunIT๙"/>
          <w:noProof/>
          <w:sz w:val="32"/>
          <w:szCs w:val="32"/>
        </w:rPr>
        <w:t>0</w:t>
      </w:r>
      <w:r w:rsidR="00C81DB8" w:rsidRPr="00F75FF9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</w:p>
    <w:p w14:paraId="1EF691A9" w14:textId="74EDEBF9" w:rsidR="00760D0B" w:rsidRPr="00F75FF9" w:rsidRDefault="00760D0B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F75FF9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="00094F82" w:rsidRPr="00F75FF9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การขอหนังสือรับรองการแจ้งจัดตั้งสถานที่จำหน่ายอาหารและสถานที่สะสมอาหาร พื้นที่ไม่เกิน </w:t>
      </w:r>
      <w:r w:rsidR="00094F82" w:rsidRPr="00F75FF9">
        <w:rPr>
          <w:rFonts w:ascii="TH SarabunIT๙" w:hAnsi="TH SarabunIT๙" w:cs="TH SarabunIT๙"/>
          <w:noProof/>
          <w:sz w:val="32"/>
          <w:szCs w:val="32"/>
        </w:rPr>
        <w:t xml:space="preserve">200 </w:t>
      </w:r>
      <w:r w:rsidR="00094F82" w:rsidRPr="00F75FF9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ตารางเมตร</w:t>
      </w:r>
      <w:r w:rsidR="00094F82" w:rsidRPr="00F75FF9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</w:p>
    <w:p w14:paraId="743ED356" w14:textId="77777777" w:rsidR="00C77AEA" w:rsidRPr="00F75FF9" w:rsidRDefault="00C77AEA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F75FF9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ช่องทางการให้บริการ</w:t>
      </w:r>
      <w:r w:rsidRPr="00F75FF9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094F82" w:rsidRPr="00F75FF9" w14:paraId="5F1398AA" w14:textId="77777777" w:rsidTr="009B7715">
        <w:tc>
          <w:tcPr>
            <w:tcW w:w="675" w:type="dxa"/>
          </w:tcPr>
          <w:p w14:paraId="08D93DD3" w14:textId="25F72274" w:rsidR="00094F82" w:rsidRPr="00F75FF9" w:rsidRDefault="00094F82" w:rsidP="008C139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75FF9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5223AF" w:rsidRPr="00F75FF9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121102A7" w14:textId="7D379EA1" w:rsidR="00094F82" w:rsidRPr="00F75FF9" w:rsidRDefault="00A13B6C" w:rsidP="008C1396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F75FF9"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  <w:cs/>
                <w:lang w:bidi="th-TH"/>
              </w:rPr>
              <w:t>สถานที่ให้บริการ</w:t>
            </w:r>
            <w:r w:rsidRPr="00F75FF9">
              <w:rPr>
                <w:rFonts w:ascii="TH SarabunIT๙" w:hAnsi="TH SarabunIT๙" w:cs="TH SarabunIT๙"/>
                <w:iCs/>
                <w:sz w:val="32"/>
                <w:szCs w:val="32"/>
                <w:cs/>
                <w:lang w:bidi="th-TH"/>
              </w:rPr>
              <w:t xml:space="preserve"> </w:t>
            </w:r>
            <w:r w:rsidR="00B036F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เทศบาลตำบลสร้างก่อ</w:t>
            </w:r>
            <w:r w:rsidR="00094F82" w:rsidRPr="00F75FF9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</w:r>
            <w:r w:rsidR="00B036F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อำเภอกุดจับ</w:t>
            </w:r>
            <w:r w:rsidR="00F75FF9" w:rsidRPr="00F75FF9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 </w:t>
            </w:r>
            <w:r w:rsidR="00B036F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จังหวัดอุดรธานี</w:t>
            </w:r>
            <w:r w:rsidR="00094F82" w:rsidRPr="00F75FF9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</w:r>
            <w:r w:rsidR="00094F82" w:rsidRPr="00F75FF9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  <w:lang w:bidi="th-TH"/>
              </w:rPr>
              <w:t>โทร</w:t>
            </w:r>
            <w:r w:rsidR="00094F82" w:rsidRPr="00F75FF9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</w:t>
            </w:r>
            <w:r w:rsidR="00B036F3">
              <w:rPr>
                <w:rFonts w:ascii="TH SarabunIT๙" w:hAnsi="TH SarabunIT๙" w:cs="TH SarabunIT๙" w:hint="cs"/>
                <w:iCs/>
                <w:noProof/>
                <w:sz w:val="32"/>
                <w:szCs w:val="32"/>
                <w:cs/>
                <w:lang w:bidi="th-TH"/>
              </w:rPr>
              <w:t>042-131012</w:t>
            </w:r>
            <w:r w:rsidR="00F75FF9" w:rsidRPr="00F75FF9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  <w:lang w:bidi="th-TH"/>
              </w:rPr>
              <w:t xml:space="preserve"> / </w:t>
            </w:r>
            <w:r w:rsidR="00094F82" w:rsidRPr="00F75FF9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  <w:lang w:bidi="th-TH"/>
              </w:rPr>
              <w:t>ติดต่อด้วยตนเอง ณ หน่วยงาน</w:t>
            </w:r>
          </w:p>
          <w:p w14:paraId="3BAF41A4" w14:textId="2517B0F5" w:rsidR="00094F82" w:rsidRPr="00F75FF9" w:rsidRDefault="00A13B6C" w:rsidP="008C1396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F75FF9"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  <w:cs/>
                <w:lang w:bidi="th-TH"/>
              </w:rPr>
              <w:t xml:space="preserve">ระยะเวลาเปิดให้บริการ </w:t>
            </w:r>
            <w:r w:rsidR="00094F82" w:rsidRPr="00F75FF9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  <w:lang w:bidi="th-TH"/>
              </w:rPr>
              <w:t xml:space="preserve">เปิดให้บริการวัน จันทร์ ถึง วันศุกร์ </w:t>
            </w:r>
            <w:r w:rsidR="00094F82" w:rsidRPr="00F75FF9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="00094F82" w:rsidRPr="00F75FF9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  <w:lang w:bidi="th-TH"/>
              </w:rPr>
              <w:t>ยกเว้นวันหยุดที่ทางราชการกำหนด</w:t>
            </w:r>
            <w:r w:rsidR="00094F82" w:rsidRPr="00F75FF9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) </w:t>
            </w:r>
            <w:r w:rsidR="00094F82" w:rsidRPr="00F75FF9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  <w:lang w:bidi="th-TH"/>
              </w:rPr>
              <w:t xml:space="preserve">ตั้งแต่เวลา </w:t>
            </w:r>
            <w:r w:rsidR="00094F82" w:rsidRPr="00F75FF9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08:30 - 16:30 </w:t>
            </w:r>
            <w:r w:rsidR="00094F82" w:rsidRPr="00F75FF9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  <w:lang w:bidi="th-TH"/>
              </w:rPr>
              <w:t>น</w:t>
            </w:r>
            <w:r w:rsidR="00094F82" w:rsidRPr="00F75FF9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(</w:t>
            </w:r>
            <w:r w:rsidR="00094F82" w:rsidRPr="00F75FF9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  <w:lang w:bidi="th-TH"/>
              </w:rPr>
              <w:t>มีพักเที่ยง</w:t>
            </w:r>
            <w:r w:rsidR="00094F82" w:rsidRPr="00F75FF9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)</w:t>
            </w:r>
          </w:p>
          <w:p w14:paraId="78653E4A" w14:textId="5365B6CD" w:rsidR="00313D38" w:rsidRPr="00F75FF9" w:rsidRDefault="00A13B6C" w:rsidP="009B7715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F75FF9"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="00575FAF" w:rsidRPr="00F75FF9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</w:p>
        </w:tc>
      </w:tr>
    </w:tbl>
    <w:p w14:paraId="3CD2E102" w14:textId="77777777" w:rsidR="008E2900" w:rsidRPr="00F75FF9" w:rsidRDefault="008E2900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p w14:paraId="338B629D" w14:textId="704ABE2C" w:rsidR="0018441F" w:rsidRPr="00F75FF9" w:rsidRDefault="00575FAF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F75FF9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หลักเกณฑ์ วิธีการ เงื่อนไข(ถ้ามี) ในการยื่นคำขอ และในการพิจารณาอนุญาต</w:t>
      </w:r>
    </w:p>
    <w:p w14:paraId="7E6E8A41" w14:textId="1E696FF2" w:rsidR="00575FAF" w:rsidRPr="00F75FF9" w:rsidRDefault="00575FAF" w:rsidP="00575FAF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F75FF9">
        <w:rPr>
          <w:rFonts w:ascii="TH SarabunIT๙" w:hAnsi="TH SarabunIT๙" w:cs="TH SarabunIT๙"/>
          <w:noProof/>
          <w:sz w:val="32"/>
          <w:szCs w:val="32"/>
        </w:rPr>
        <w:t xml:space="preserve">1. </w:t>
      </w:r>
      <w:r w:rsidRPr="00F75FF9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หลักเกณฑ์ วิธีการ</w:t>
      </w:r>
      <w:r w:rsidRPr="00F75FF9">
        <w:rPr>
          <w:rFonts w:ascii="TH SarabunIT๙" w:hAnsi="TH SarabunIT๙" w:cs="TH SarabunIT๙"/>
          <w:noProof/>
          <w:sz w:val="32"/>
          <w:szCs w:val="32"/>
        </w:rPr>
        <w:br/>
        <w:t xml:space="preserve"> </w:t>
      </w:r>
      <w:r w:rsidR="002E692F">
        <w:rPr>
          <w:rFonts w:ascii="TH SarabunIT๙" w:hAnsi="TH SarabunIT๙" w:cs="TH SarabunIT๙"/>
          <w:noProof/>
          <w:sz w:val="32"/>
          <w:szCs w:val="32"/>
        </w:rPr>
        <w:t xml:space="preserve">    </w:t>
      </w:r>
      <w:r w:rsidRPr="00F75FF9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ผู้ใดประสงค์ขอจัดตั้งสถานที่จำหน่ายอาหารหรือสถานที่สะสมอาหารในอาคารหรือพื้นที่ใดซึ่งมีพื้นที่ไม่เกิน </w:t>
      </w:r>
      <w:r w:rsidRPr="00F75FF9">
        <w:rPr>
          <w:rFonts w:ascii="TH SarabunIT๙" w:hAnsi="TH SarabunIT๙" w:cs="TH SarabunIT๙"/>
          <w:noProof/>
          <w:sz w:val="32"/>
          <w:szCs w:val="32"/>
        </w:rPr>
        <w:t xml:space="preserve">200 </w:t>
      </w:r>
      <w:r w:rsidRPr="00F75FF9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ตารางเมตร และมิใช่เป็นการขายของในตลาด ต้องแจ้งต่อเจ้าพนักงานท้องถิ่น เพื่อขอรับหนังสือรับรองการแจ้ง ทั้งนี้ผู้ขอรับหนังสือรับรองการแจ้ง สามารถดำเนินกิจการได้ทันทีหลังจากยื่นคำขอ โดยยื่นคำขอตามแบบฟอร์มที่กฎหมายกำหนด พร้อมทั้งเอกสารประกอบการแจ้งตามข้อกำหนดของท้องถิ่น ณ </w:t>
      </w:r>
      <w:r w:rsidR="00B036F3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กองสาธารณสุขและสิ่งแวดล้อม เทศบาลตำบลสร้างก่อ</w:t>
      </w:r>
      <w:r w:rsidRPr="00F75FF9">
        <w:rPr>
          <w:rFonts w:ascii="TH SarabunIT๙" w:hAnsi="TH SarabunIT๙" w:cs="TH SarabunIT๙"/>
          <w:noProof/>
          <w:sz w:val="32"/>
          <w:szCs w:val="32"/>
        </w:rPr>
        <w:br/>
      </w:r>
      <w:r w:rsidRPr="00F75FF9">
        <w:rPr>
          <w:rFonts w:ascii="TH SarabunIT๙" w:hAnsi="TH SarabunIT๙" w:cs="TH SarabunIT๙"/>
          <w:noProof/>
          <w:sz w:val="32"/>
          <w:szCs w:val="32"/>
        </w:rPr>
        <w:br/>
      </w:r>
      <w:r w:rsidRPr="00F75FF9">
        <w:rPr>
          <w:rFonts w:ascii="TH SarabunIT๙" w:hAnsi="TH SarabunIT๙" w:cs="TH SarabunIT๙"/>
          <w:noProof/>
          <w:sz w:val="32"/>
          <w:szCs w:val="32"/>
        </w:rPr>
        <w:lastRenderedPageBreak/>
        <w:t xml:space="preserve">  2. </w:t>
      </w:r>
      <w:r w:rsidRPr="00F75FF9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เงื่อนไขในการยื่นคำขอ </w:t>
      </w:r>
      <w:r w:rsidRPr="00F75FF9">
        <w:rPr>
          <w:rFonts w:ascii="TH SarabunIT๙" w:hAnsi="TH SarabunIT๙" w:cs="TH SarabunIT๙"/>
          <w:noProof/>
          <w:sz w:val="32"/>
          <w:szCs w:val="32"/>
        </w:rPr>
        <w:t>(</w:t>
      </w:r>
      <w:r w:rsidRPr="00F75FF9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ตามที่ระบุไว้ในข้อกำหนดของท้องถิ่น</w:t>
      </w:r>
      <w:r w:rsidRPr="00F75FF9">
        <w:rPr>
          <w:rFonts w:ascii="TH SarabunIT๙" w:hAnsi="TH SarabunIT๙" w:cs="TH SarabunIT๙"/>
          <w:noProof/>
          <w:sz w:val="32"/>
          <w:szCs w:val="32"/>
        </w:rPr>
        <w:t>)</w:t>
      </w:r>
      <w:r w:rsidRPr="00F75FF9">
        <w:rPr>
          <w:rFonts w:ascii="TH SarabunIT๙" w:hAnsi="TH SarabunIT๙" w:cs="TH SarabunIT๙"/>
          <w:noProof/>
          <w:sz w:val="32"/>
          <w:szCs w:val="32"/>
        </w:rPr>
        <w:br/>
      </w:r>
      <w:r w:rsidRPr="00F75FF9">
        <w:rPr>
          <w:rFonts w:ascii="TH SarabunIT๙" w:hAnsi="TH SarabunIT๙" w:cs="TH SarabunIT๙"/>
          <w:noProof/>
          <w:sz w:val="32"/>
          <w:szCs w:val="32"/>
        </w:rPr>
        <w:br/>
        <w:t xml:space="preserve">   (1) </w:t>
      </w:r>
      <w:r w:rsidRPr="00F75FF9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ผู้ประกอบการต้องยื่นเอกสารที่ถูกต้องและครบถ้วน</w:t>
      </w:r>
      <w:r w:rsidRPr="00F75FF9">
        <w:rPr>
          <w:rFonts w:ascii="TH SarabunIT๙" w:hAnsi="TH SarabunIT๙" w:cs="TH SarabunIT๙"/>
          <w:noProof/>
          <w:sz w:val="32"/>
          <w:szCs w:val="32"/>
        </w:rPr>
        <w:br/>
      </w:r>
      <w:r w:rsidRPr="00F75FF9">
        <w:rPr>
          <w:rFonts w:ascii="TH SarabunIT๙" w:hAnsi="TH SarabunIT๙" w:cs="TH SarabunIT๙"/>
          <w:noProof/>
          <w:sz w:val="32"/>
          <w:szCs w:val="32"/>
        </w:rPr>
        <w:br/>
        <w:t xml:space="preserve">  (2) ......</w:t>
      </w:r>
      <w:r w:rsidRPr="00F75FF9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ระบุเพิ่มเติมตามหลักเกณฑ์ วิธีการ และเงื่อนไขการขอและการออกใบอนุญาต และตามแบบที่ราชการส่วนท้องถิ่นกำหนดไว้ในข้อกำหนดของท้องถิ่น</w:t>
      </w:r>
      <w:r w:rsidRPr="00F75FF9">
        <w:rPr>
          <w:rFonts w:ascii="TH SarabunIT๙" w:hAnsi="TH SarabunIT๙" w:cs="TH SarabunIT๙"/>
          <w:noProof/>
          <w:sz w:val="32"/>
          <w:szCs w:val="32"/>
        </w:rPr>
        <w:t>....</w:t>
      </w:r>
      <w:r w:rsidRPr="00F75FF9">
        <w:rPr>
          <w:rFonts w:ascii="TH SarabunIT๙" w:hAnsi="TH SarabunIT๙" w:cs="TH SarabunIT๙"/>
          <w:noProof/>
          <w:sz w:val="32"/>
          <w:szCs w:val="32"/>
        </w:rPr>
        <w:br/>
      </w:r>
      <w:r w:rsidRPr="00F75FF9">
        <w:rPr>
          <w:rFonts w:ascii="TH SarabunIT๙" w:hAnsi="TH SarabunIT๙" w:cs="TH SarabunIT๙"/>
          <w:noProof/>
          <w:sz w:val="32"/>
          <w:szCs w:val="32"/>
        </w:rPr>
        <w:br/>
        <w:t xml:space="preserve"> </w:t>
      </w:r>
      <w:r w:rsidRPr="00F75FF9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หมายเหตุ</w:t>
      </w:r>
      <w:r w:rsidRPr="00F75FF9">
        <w:rPr>
          <w:rFonts w:ascii="TH SarabunIT๙" w:hAnsi="TH SarabunIT๙" w:cs="TH SarabunIT๙"/>
          <w:noProof/>
          <w:sz w:val="32"/>
          <w:szCs w:val="32"/>
        </w:rPr>
        <w:t xml:space="preserve">: </w:t>
      </w:r>
      <w:r w:rsidRPr="00F75FF9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ขั้นตอนการดำเนินงานตามคู่มือจะเริ่มนับระยะเวลาตั้งแต่เจ้าหน้าที่ได้รับเอกสารครบถ้วนตามที่ระบุไว้ในคู่มือประชาชนเรียบร้อยแล้ว และแจ้งผลการพิจารณาภายใน </w:t>
      </w:r>
      <w:r w:rsidRPr="00F75FF9">
        <w:rPr>
          <w:rFonts w:ascii="TH SarabunIT๙" w:hAnsi="TH SarabunIT๙" w:cs="TH SarabunIT๙"/>
          <w:noProof/>
          <w:sz w:val="32"/>
          <w:szCs w:val="32"/>
        </w:rPr>
        <w:t xml:space="preserve">7 </w:t>
      </w:r>
      <w:r w:rsidRPr="00F75FF9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วันนับแต่วันพิจารณาแล้วเสร็จ</w:t>
      </w:r>
      <w:r w:rsidRPr="00F75FF9">
        <w:rPr>
          <w:rFonts w:ascii="TH SarabunIT๙" w:hAnsi="TH SarabunIT๙" w:cs="TH SarabunIT๙"/>
          <w:noProof/>
          <w:sz w:val="32"/>
          <w:szCs w:val="32"/>
        </w:rPr>
        <w:br/>
      </w:r>
    </w:p>
    <w:p w14:paraId="7254DDEE" w14:textId="77777777" w:rsidR="008E2900" w:rsidRPr="00F75FF9" w:rsidRDefault="008E2900" w:rsidP="00575FAF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p w14:paraId="0552ED64" w14:textId="77777777" w:rsidR="0065175D" w:rsidRPr="00F75FF9" w:rsidRDefault="0065175D" w:rsidP="0065175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F75FF9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Style w:val="a4"/>
        <w:tblW w:w="10386" w:type="dxa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2592"/>
        <w:gridCol w:w="1368"/>
        <w:gridCol w:w="2164"/>
        <w:gridCol w:w="1319"/>
      </w:tblGrid>
      <w:tr w:rsidR="00313D38" w:rsidRPr="00F75FF9" w14:paraId="5E02CB78" w14:textId="77777777" w:rsidTr="00B036F3">
        <w:trPr>
          <w:tblHeader/>
        </w:trPr>
        <w:tc>
          <w:tcPr>
            <w:tcW w:w="675" w:type="dxa"/>
            <w:vAlign w:val="center"/>
          </w:tcPr>
          <w:p w14:paraId="5969CC53" w14:textId="77777777" w:rsidR="00313D38" w:rsidRPr="00F75FF9" w:rsidRDefault="00313D38" w:rsidP="0098687F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F75FF9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268" w:type="dxa"/>
            <w:vAlign w:val="center"/>
          </w:tcPr>
          <w:p w14:paraId="4AD0726E" w14:textId="77777777" w:rsidR="00313D38" w:rsidRPr="00F75FF9" w:rsidRDefault="00313D38" w:rsidP="0098687F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F75FF9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14:paraId="39C2BD7A" w14:textId="77777777" w:rsidR="00313D38" w:rsidRPr="00F75FF9" w:rsidRDefault="00313D38" w:rsidP="0098687F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F75FF9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14:paraId="37C3AB39" w14:textId="2F2FC03A" w:rsidR="00313D38" w:rsidRPr="00F75FF9" w:rsidRDefault="00313D38" w:rsidP="00600A25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F75FF9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ระยะเวลาให้บริการ</w:t>
            </w:r>
          </w:p>
        </w:tc>
        <w:tc>
          <w:tcPr>
            <w:tcW w:w="2164" w:type="dxa"/>
          </w:tcPr>
          <w:p w14:paraId="688C6C77" w14:textId="77777777" w:rsidR="00313D38" w:rsidRPr="00F75FF9" w:rsidRDefault="00313D38" w:rsidP="00600A25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F75FF9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ส่วนงาน / หน่วยงานที่รับผิดชอบ </w:t>
            </w:r>
          </w:p>
        </w:tc>
        <w:tc>
          <w:tcPr>
            <w:tcW w:w="1319" w:type="dxa"/>
          </w:tcPr>
          <w:p w14:paraId="6E2A0B5C" w14:textId="77777777" w:rsidR="00313D38" w:rsidRPr="00F75FF9" w:rsidRDefault="00313D38" w:rsidP="00AA7734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F75FF9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313D38" w:rsidRPr="00F75FF9" w14:paraId="50E97DA5" w14:textId="77777777" w:rsidTr="00B036F3">
        <w:tc>
          <w:tcPr>
            <w:tcW w:w="675" w:type="dxa"/>
          </w:tcPr>
          <w:p w14:paraId="5E768AD0" w14:textId="2C6E62E0" w:rsidR="00313D38" w:rsidRPr="00F75FF9" w:rsidRDefault="00313D38" w:rsidP="00B036F3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F75FF9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811134" w:rsidRPr="00F75FF9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629F118D" w14:textId="2D4DECCB" w:rsidR="00313D38" w:rsidRPr="00F75FF9" w:rsidRDefault="009B68CC" w:rsidP="00313D3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75FF9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14:paraId="04B836FE" w14:textId="3B3029EB" w:rsidR="00313D38" w:rsidRPr="00F75FF9" w:rsidRDefault="00313D38" w:rsidP="00313D38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14:paraId="27C0FB15" w14:textId="77777777" w:rsidR="00313D38" w:rsidRPr="00F75FF9" w:rsidRDefault="00313D38" w:rsidP="00313D3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75FF9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ผู้ขอรับหนังสือรับรองการแจ้งยื่นคำขอแจ้งจัดตั้งสถานที่จำหน่ายอาหารและสถานที่สะสมอาหาร พื้นที่ไม่เกิน </w:t>
            </w:r>
            <w:r w:rsidRPr="00F75FF9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200 </w:t>
            </w:r>
            <w:r w:rsidRPr="00F75FF9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ตารางเมตร พร้อมหลักฐานที่ท้องถิ่นกำหนด</w:t>
            </w:r>
          </w:p>
          <w:p w14:paraId="2A225131" w14:textId="77777777" w:rsidR="00313D38" w:rsidRPr="00F75FF9" w:rsidRDefault="00313D38" w:rsidP="00452B6B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14:paraId="4874A2C9" w14:textId="0D78DAA3" w:rsidR="00313D38" w:rsidRPr="00F75FF9" w:rsidRDefault="00313D38" w:rsidP="00452B6B">
            <w:pPr>
              <w:rPr>
                <w:rFonts w:ascii="TH SarabunIT๙" w:hAnsi="TH SarabunIT๙" w:cs="TH SarabunIT๙"/>
              </w:rPr>
            </w:pPr>
            <w:r w:rsidRPr="00F75FF9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15 </w:t>
            </w:r>
            <w:r w:rsidRPr="00F75FF9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นาที</w:t>
            </w:r>
          </w:p>
        </w:tc>
        <w:tc>
          <w:tcPr>
            <w:tcW w:w="2164" w:type="dxa"/>
          </w:tcPr>
          <w:p w14:paraId="3D95E78A" w14:textId="3B25C86E" w:rsidR="00313D38" w:rsidRPr="00F75FF9" w:rsidRDefault="00B036F3" w:rsidP="00B036F3">
            <w:pPr>
              <w:jc w:val="center"/>
              <w:rPr>
                <w:rFonts w:ascii="TH SarabunIT๙" w:hAnsi="TH SarabunIT๙" w:cs="TH SarabunIT๙" w:hint="cs"/>
                <w:lang w:bidi="th-TH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กองสาธารณสุขเทศบาลตำบลสร้างก่อ</w:t>
            </w:r>
          </w:p>
        </w:tc>
        <w:tc>
          <w:tcPr>
            <w:tcW w:w="1319" w:type="dxa"/>
          </w:tcPr>
          <w:p w14:paraId="3AE07B5D" w14:textId="2CFEC639" w:rsidR="00313D38" w:rsidRPr="00F75FF9" w:rsidRDefault="00313D38" w:rsidP="00452B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036F3" w:rsidRPr="00F75FF9" w14:paraId="41B4B7E0" w14:textId="77777777" w:rsidTr="00B036F3">
        <w:tc>
          <w:tcPr>
            <w:tcW w:w="675" w:type="dxa"/>
          </w:tcPr>
          <w:p w14:paraId="7A48F309" w14:textId="77777777" w:rsidR="00B036F3" w:rsidRPr="00F75FF9" w:rsidRDefault="00B036F3" w:rsidP="00B036F3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F75FF9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F75FF9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5BA0A232" w14:textId="77777777" w:rsidR="00B036F3" w:rsidRPr="00F75FF9" w:rsidRDefault="00B036F3" w:rsidP="00B036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75FF9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14:paraId="3C7B30CE" w14:textId="77777777" w:rsidR="00B036F3" w:rsidRPr="00F75FF9" w:rsidRDefault="00B036F3" w:rsidP="00B036F3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14:paraId="5D0C241A" w14:textId="77777777" w:rsidR="00B036F3" w:rsidRPr="00F75FF9" w:rsidRDefault="00B036F3" w:rsidP="00B036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75FF9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เจ้าหน้าที่ออกใบรับแจ้ง</w:t>
            </w:r>
          </w:p>
          <w:p w14:paraId="35D1EE69" w14:textId="77777777" w:rsidR="00B036F3" w:rsidRPr="00F75FF9" w:rsidRDefault="00B036F3" w:rsidP="00B036F3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14:paraId="51B3FA60" w14:textId="77777777" w:rsidR="00B036F3" w:rsidRPr="00F75FF9" w:rsidRDefault="00B036F3" w:rsidP="00B036F3">
            <w:pPr>
              <w:rPr>
                <w:rFonts w:ascii="TH SarabunIT๙" w:hAnsi="TH SarabunIT๙" w:cs="TH SarabunIT๙"/>
              </w:rPr>
            </w:pPr>
            <w:r w:rsidRPr="00F75FF9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30 </w:t>
            </w:r>
            <w:r w:rsidRPr="00F75FF9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นาที</w:t>
            </w:r>
          </w:p>
        </w:tc>
        <w:tc>
          <w:tcPr>
            <w:tcW w:w="2164" w:type="dxa"/>
          </w:tcPr>
          <w:p w14:paraId="332F312F" w14:textId="77777777" w:rsidR="00B036F3" w:rsidRDefault="00B036F3" w:rsidP="00B036F3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675775"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กองสาธารณสุขเทศบาลตำบลสร้างก่อ</w:t>
            </w:r>
          </w:p>
          <w:p w14:paraId="0099129D" w14:textId="582C3662" w:rsidR="00B036F3" w:rsidRPr="00F75FF9" w:rsidRDefault="00B036F3" w:rsidP="00B036F3">
            <w:pPr>
              <w:jc w:val="center"/>
              <w:rPr>
                <w:rFonts w:ascii="TH SarabunIT๙" w:hAnsi="TH SarabunIT๙" w:cs="TH SarabunIT๙" w:hint="cs"/>
              </w:rPr>
            </w:pPr>
          </w:p>
        </w:tc>
        <w:tc>
          <w:tcPr>
            <w:tcW w:w="1319" w:type="dxa"/>
          </w:tcPr>
          <w:p w14:paraId="0B6BCD6E" w14:textId="450748CE" w:rsidR="00B036F3" w:rsidRPr="00F75FF9" w:rsidRDefault="00B036F3" w:rsidP="00B036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036F3" w:rsidRPr="00F75FF9" w14:paraId="193190CE" w14:textId="77777777" w:rsidTr="00B036F3">
        <w:tc>
          <w:tcPr>
            <w:tcW w:w="675" w:type="dxa"/>
          </w:tcPr>
          <w:p w14:paraId="4CFED338" w14:textId="77777777" w:rsidR="00B036F3" w:rsidRPr="00F75FF9" w:rsidRDefault="00B036F3" w:rsidP="00B036F3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F75FF9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F75FF9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66F9EE66" w14:textId="77777777" w:rsidR="00B036F3" w:rsidRPr="00F75FF9" w:rsidRDefault="00B036F3" w:rsidP="00B036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75FF9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14:paraId="1D3B9DD7" w14:textId="77777777" w:rsidR="00B036F3" w:rsidRPr="00F75FF9" w:rsidRDefault="00B036F3" w:rsidP="00B036F3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14:paraId="13231255" w14:textId="347E9AE9" w:rsidR="00B036F3" w:rsidRPr="00F75FF9" w:rsidRDefault="00B036F3" w:rsidP="00B036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75FF9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เจ้าหน้าที่ตรวจสอบเอกสาร</w:t>
            </w:r>
            <w:r w:rsidRPr="00F75FF9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 xml:space="preserve">    </w:t>
            </w:r>
            <w:r w:rsidRPr="00F75FF9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กรณีการแจ้งไม่ถูกต้อง</w:t>
            </w:r>
            <w:r w:rsidRPr="00F75FF9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F75FF9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ครบถ้วน เจ้าหน้าที่แจ้งต่อผู้ยื่นคำขอแจ้งแก้ไข</w:t>
            </w:r>
            <w:r w:rsidRPr="00F75FF9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F75FF9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เพิ่มเติมเพื่อดำเนินการ หากไม่สามารถดำเนินการได้ในขณะนั้น ให้จัดทำบันทึกความบกพร่องและรายการเอกสารหรือหลักฐานยื่นเพิ่มเติมภายใน </w:t>
            </w:r>
            <w:r w:rsidRPr="00F75FF9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7 </w:t>
            </w:r>
            <w:r w:rsidRPr="00F75FF9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วันนับ  แต่วันที่ได้รับแจ้ง โดยให้เจ้าหน้าที่และผู้ยื่นคำขอลงนามไว้ในบันทึกนั้นด้วย</w:t>
            </w:r>
          </w:p>
          <w:p w14:paraId="4382F675" w14:textId="77777777" w:rsidR="00B036F3" w:rsidRPr="00F75FF9" w:rsidRDefault="00B036F3" w:rsidP="00B036F3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14:paraId="1235CD75" w14:textId="77777777" w:rsidR="00B036F3" w:rsidRPr="00F75FF9" w:rsidRDefault="00B036F3" w:rsidP="00B036F3">
            <w:pPr>
              <w:rPr>
                <w:rFonts w:ascii="TH SarabunIT๙" w:hAnsi="TH SarabunIT๙" w:cs="TH SarabunIT๙"/>
              </w:rPr>
            </w:pPr>
            <w:r w:rsidRPr="00F75FF9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 </w:t>
            </w:r>
            <w:r w:rsidRPr="00F75FF9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ชั่วโมง</w:t>
            </w:r>
          </w:p>
        </w:tc>
        <w:tc>
          <w:tcPr>
            <w:tcW w:w="2164" w:type="dxa"/>
          </w:tcPr>
          <w:p w14:paraId="3517CB02" w14:textId="4D3A7F23" w:rsidR="00B036F3" w:rsidRPr="00F75FF9" w:rsidRDefault="00B036F3" w:rsidP="00B036F3">
            <w:pPr>
              <w:jc w:val="center"/>
              <w:rPr>
                <w:rFonts w:ascii="TH SarabunIT๙" w:hAnsi="TH SarabunIT๙" w:cs="TH SarabunIT๙"/>
              </w:rPr>
            </w:pPr>
            <w:r w:rsidRPr="00675775"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กองสาธารณสุขเทศบาลตำบลสร้างก่อ</w:t>
            </w:r>
          </w:p>
        </w:tc>
        <w:tc>
          <w:tcPr>
            <w:tcW w:w="1319" w:type="dxa"/>
          </w:tcPr>
          <w:p w14:paraId="6CD3ECD5" w14:textId="4380E758" w:rsidR="00B036F3" w:rsidRPr="00F75FF9" w:rsidRDefault="00B036F3" w:rsidP="00B036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13D38" w:rsidRPr="00F75FF9" w14:paraId="66EB897B" w14:textId="77777777" w:rsidTr="00B036F3">
        <w:tc>
          <w:tcPr>
            <w:tcW w:w="675" w:type="dxa"/>
          </w:tcPr>
          <w:p w14:paraId="1D8CF831" w14:textId="77777777" w:rsidR="00313D38" w:rsidRPr="00F75FF9" w:rsidRDefault="00313D38" w:rsidP="00B036F3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F75FF9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4</w:t>
            </w:r>
            <w:r w:rsidR="00811134" w:rsidRPr="00F75FF9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441A42F9" w14:textId="77777777" w:rsidR="00313D38" w:rsidRPr="00F75FF9" w:rsidRDefault="009B68CC" w:rsidP="00313D3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75FF9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  <w:p w14:paraId="3E8815C3" w14:textId="77777777" w:rsidR="00313D38" w:rsidRPr="00F75FF9" w:rsidRDefault="00313D38" w:rsidP="00313D38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14:paraId="05B7A260" w14:textId="77777777" w:rsidR="00313D38" w:rsidRPr="00F75FF9" w:rsidRDefault="00313D38" w:rsidP="00313D3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75FF9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ออกหนังสือรับรองการแจ้ง</w:t>
            </w:r>
            <w:r w:rsidRPr="00F75FF9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F75FF9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การแจ้งเป็นอันสิ้นสุด</w:t>
            </w:r>
            <w:r w:rsidRPr="00F75FF9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 xml:space="preserve">     1. </w:t>
            </w:r>
            <w:r w:rsidRPr="00F75FF9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กรณีออกหนังสือรับรองการแจ้ง</w:t>
            </w:r>
            <w:r w:rsidRPr="00F75FF9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 xml:space="preserve">         </w:t>
            </w:r>
            <w:r w:rsidRPr="00F75FF9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มีหนังสือแจ้งให้ผู้แจ้งทราบ เพื่อมารับหนังสือรับรองการแจ้ง</w:t>
            </w:r>
            <w:r w:rsidRPr="00F75FF9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 xml:space="preserve">     2. </w:t>
            </w:r>
            <w:r w:rsidRPr="00F75FF9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กรณีการแจ้งเป็นอันสิ้นสุด</w:t>
            </w:r>
            <w:r w:rsidRPr="00F75FF9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 xml:space="preserve">         </w:t>
            </w:r>
            <w:r w:rsidRPr="00F75FF9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แจ้งคำสั่งให้การแจ้งเป็นอันสิ้นสุดแก่ผู้แจ้งทราบ พร้อมแจ้งสิทธิการอุทธรณ์</w:t>
            </w:r>
            <w:r w:rsidRPr="00F75FF9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</w:p>
          <w:p w14:paraId="70DCE9C1" w14:textId="77777777" w:rsidR="00313D38" w:rsidRPr="00F75FF9" w:rsidRDefault="00313D38" w:rsidP="00452B6B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14:paraId="660089BF" w14:textId="77777777" w:rsidR="00313D38" w:rsidRPr="00F75FF9" w:rsidRDefault="00313D38" w:rsidP="00452B6B">
            <w:pPr>
              <w:rPr>
                <w:rFonts w:ascii="TH SarabunIT๙" w:hAnsi="TH SarabunIT๙" w:cs="TH SarabunIT๙"/>
              </w:rPr>
            </w:pPr>
            <w:r w:rsidRPr="00F75FF9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5 </w:t>
            </w:r>
            <w:r w:rsidRPr="00F75FF9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2164" w:type="dxa"/>
          </w:tcPr>
          <w:p w14:paraId="3DB14F4F" w14:textId="27CD032B" w:rsidR="00313D38" w:rsidRPr="00F75FF9" w:rsidRDefault="00B036F3" w:rsidP="00B036F3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กองสาธารณสุขเทศบาลตำบลสร้างก่อ</w:t>
            </w:r>
          </w:p>
        </w:tc>
        <w:tc>
          <w:tcPr>
            <w:tcW w:w="1319" w:type="dxa"/>
          </w:tcPr>
          <w:p w14:paraId="563C6B41" w14:textId="100E78D4" w:rsidR="00313D38" w:rsidRPr="00F75FF9" w:rsidRDefault="00313D38" w:rsidP="00452B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13D38" w:rsidRPr="00F75FF9" w14:paraId="0E91AC3A" w14:textId="77777777" w:rsidTr="00B036F3">
        <w:tc>
          <w:tcPr>
            <w:tcW w:w="675" w:type="dxa"/>
          </w:tcPr>
          <w:p w14:paraId="750630F6" w14:textId="77777777" w:rsidR="00313D38" w:rsidRPr="00F75FF9" w:rsidRDefault="00313D38" w:rsidP="00B036F3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F75FF9">
              <w:rPr>
                <w:rFonts w:ascii="TH SarabunIT๙" w:hAnsi="TH SarabunIT๙" w:cs="TH SarabunIT๙"/>
                <w:noProof/>
                <w:sz w:val="32"/>
                <w:szCs w:val="32"/>
              </w:rPr>
              <w:t>5</w:t>
            </w:r>
            <w:r w:rsidR="00811134" w:rsidRPr="00F75FF9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0991422F" w14:textId="77777777" w:rsidR="00313D38" w:rsidRPr="00F75FF9" w:rsidRDefault="009B68CC" w:rsidP="00313D3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75FF9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  <w:p w14:paraId="24A4BF72" w14:textId="77777777" w:rsidR="00313D38" w:rsidRPr="00F75FF9" w:rsidRDefault="00313D38" w:rsidP="00313D38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14:paraId="5F513EFF" w14:textId="77777777" w:rsidR="00313D38" w:rsidRPr="00F75FF9" w:rsidRDefault="00313D38" w:rsidP="00313D3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75FF9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ชำระค่าธรรมเนียม </w:t>
            </w:r>
            <w:r w:rsidRPr="00F75FF9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F75FF9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กรณีมีคำสั่งออกหนังสือรับรอง</w:t>
            </w:r>
            <w:r w:rsidRPr="00F75FF9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  <w:r w:rsidRPr="00F75FF9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การแจ้ง</w:t>
            </w:r>
            <w:r w:rsidRPr="00F75FF9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  <w:r w:rsidRPr="00F75FF9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 xml:space="preserve">    </w:t>
            </w:r>
            <w:r w:rsidRPr="00F75FF9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แจ้งให้ผู้ยื่นคำขอแจ้งมาชำระค่าธรรมเนียมตามอัตราและระยะเวลาที่ท้องถิ่นกำหนด </w:t>
            </w:r>
            <w:r w:rsidRPr="00F75FF9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F75FF9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สถานที่จำหน่ายอาหารและสถานที่สะสมอาหาร พื้นที่ไม่เกิน </w:t>
            </w:r>
            <w:r w:rsidRPr="00F75FF9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200 </w:t>
            </w:r>
            <w:r w:rsidRPr="00F75FF9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ตารางเมตร</w:t>
            </w:r>
            <w:r w:rsidRPr="00F75FF9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) </w:t>
            </w:r>
            <w:r w:rsidRPr="00F75FF9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</w:p>
          <w:p w14:paraId="4AEA9A86" w14:textId="77777777" w:rsidR="00313D38" w:rsidRPr="00F75FF9" w:rsidRDefault="00313D38" w:rsidP="00452B6B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14:paraId="2536D103" w14:textId="77777777" w:rsidR="00313D38" w:rsidRPr="00F75FF9" w:rsidRDefault="00313D38" w:rsidP="00452B6B">
            <w:pPr>
              <w:rPr>
                <w:rFonts w:ascii="TH SarabunIT๙" w:hAnsi="TH SarabunIT๙" w:cs="TH SarabunIT๙"/>
              </w:rPr>
            </w:pPr>
            <w:r w:rsidRPr="00F75FF9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 </w:t>
            </w:r>
            <w:r w:rsidRPr="00F75FF9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2164" w:type="dxa"/>
          </w:tcPr>
          <w:p w14:paraId="42FD1AC2" w14:textId="24BC2E33" w:rsidR="00313D38" w:rsidRPr="00F75FF9" w:rsidRDefault="00B036F3" w:rsidP="00B036F3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กองสาธารณสุขเทศบาลตำบลสร้างก่อ</w:t>
            </w:r>
          </w:p>
        </w:tc>
        <w:tc>
          <w:tcPr>
            <w:tcW w:w="1319" w:type="dxa"/>
          </w:tcPr>
          <w:p w14:paraId="02F866F0" w14:textId="163E1EBB" w:rsidR="00313D38" w:rsidRPr="00F75FF9" w:rsidRDefault="00313D38" w:rsidP="00452B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744F5F55" w14:textId="0FD83A6C" w:rsidR="00C26ED0" w:rsidRPr="00F75FF9" w:rsidRDefault="00C26ED0" w:rsidP="00C26ED0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sz w:val="32"/>
          <w:szCs w:val="32"/>
        </w:rPr>
      </w:pPr>
      <w:r w:rsidRPr="00F75FF9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 xml:space="preserve">ระยะเวลาดำเนินการรวม </w:t>
      </w:r>
      <w:r w:rsidR="00452B6B" w:rsidRPr="00F75FF9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Pr="00F75FF9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9B68CC" w:rsidRPr="00F75FF9">
        <w:rPr>
          <w:rFonts w:ascii="TH SarabunIT๙" w:hAnsi="TH SarabunIT๙" w:cs="TH SarabunIT๙"/>
          <w:noProof/>
          <w:sz w:val="32"/>
          <w:szCs w:val="32"/>
        </w:rPr>
        <w:t xml:space="preserve">7 </w:t>
      </w:r>
      <w:r w:rsidR="009B68CC" w:rsidRPr="00F75FF9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วัน</w:t>
      </w:r>
    </w:p>
    <w:p w14:paraId="599CE047" w14:textId="77777777" w:rsidR="008E2900" w:rsidRPr="00F75FF9" w:rsidRDefault="008E2900" w:rsidP="00C26ED0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p w14:paraId="0DFE24A5" w14:textId="77777777" w:rsidR="0085230C" w:rsidRPr="00F75FF9" w:rsidRDefault="0085230C" w:rsidP="0085230C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F75FF9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งานบริการนี้</w:t>
      </w:r>
      <w:r w:rsidR="00263F10" w:rsidRPr="00F75FF9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Pr="00F75FF9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ผ่านการดำเนินการลดขั้นตอน และระยะเวลาปฏิบัติราชการมา</w:t>
      </w:r>
      <w:r w:rsidR="00263F10" w:rsidRPr="00F75FF9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แล้ว</w:t>
      </w:r>
      <w:r w:rsidRPr="00F75FF9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3D2FEFE6" w14:textId="4310657B" w:rsidR="008D7B9E" w:rsidRPr="00F75FF9" w:rsidRDefault="009B68CC" w:rsidP="00C26ED0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75FF9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ยังไม่ผ่านการดำเนินการลดขั้นตอน</w:t>
      </w:r>
    </w:p>
    <w:p w14:paraId="335832AD" w14:textId="77777777" w:rsidR="008E2900" w:rsidRDefault="008E2900" w:rsidP="00C26ED0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B011D08" w14:textId="77777777" w:rsidR="00B036F3" w:rsidRDefault="00B036F3" w:rsidP="00C26ED0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BC24FAC" w14:textId="77777777" w:rsidR="00B036F3" w:rsidRDefault="00B036F3" w:rsidP="00C26ED0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825A1E6" w14:textId="77777777" w:rsidR="00B036F3" w:rsidRDefault="00B036F3" w:rsidP="00C26ED0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BC0E120" w14:textId="77777777" w:rsidR="00B036F3" w:rsidRDefault="00B036F3" w:rsidP="00C26ED0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DFDC7A0" w14:textId="77777777" w:rsidR="00B036F3" w:rsidRDefault="00B036F3" w:rsidP="00C26ED0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35DD562" w14:textId="77777777" w:rsidR="00B036F3" w:rsidRPr="00F75FF9" w:rsidRDefault="00B036F3" w:rsidP="00C26ED0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31312B5" w14:textId="77777777" w:rsidR="00AA7734" w:rsidRPr="00F75FF9" w:rsidRDefault="00AA7734" w:rsidP="00AA773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F75FF9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lastRenderedPageBreak/>
        <w:t>รายการเอกสารหลักฐานประกอบการยื่นคำขอ</w:t>
      </w:r>
    </w:p>
    <w:p w14:paraId="3DC1A6E2" w14:textId="77777777" w:rsidR="0019582A" w:rsidRPr="00F75FF9" w:rsidRDefault="00452B6B" w:rsidP="00AA7734">
      <w:pPr>
        <w:spacing w:after="0" w:line="240" w:lineRule="auto"/>
        <w:ind w:left="45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F75FF9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A7734" w:rsidRPr="00F75FF9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t>.1)</w:t>
      </w:r>
      <w:r w:rsidR="00AA7734" w:rsidRPr="00F75FF9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Style w:val="a4"/>
        <w:tblW w:w="10386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AC4ACB" w:rsidRPr="00F75FF9" w14:paraId="1CAEAB76" w14:textId="77777777" w:rsidTr="004E651F">
        <w:trPr>
          <w:tblHeader/>
          <w:jc w:val="center"/>
        </w:trPr>
        <w:tc>
          <w:tcPr>
            <w:tcW w:w="675" w:type="dxa"/>
            <w:vAlign w:val="center"/>
          </w:tcPr>
          <w:p w14:paraId="492C1321" w14:textId="77777777" w:rsidR="003C25A4" w:rsidRPr="00F75FF9" w:rsidRDefault="003C25A4" w:rsidP="00914267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F75FF9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14:paraId="3AE6A976" w14:textId="77777777" w:rsidR="003C25A4" w:rsidRPr="00F75FF9" w:rsidRDefault="003C25A4" w:rsidP="00914267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F75FF9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14:paraId="3DFFF0DB" w14:textId="2846C254" w:rsidR="003C25A4" w:rsidRPr="00F75FF9" w:rsidRDefault="00452B6B" w:rsidP="00452B6B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F75FF9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 w:rsidR="004E651F" w:rsidRPr="00F75FF9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F75FF9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14:paraId="1EC7C4FF" w14:textId="77777777" w:rsidR="003C25A4" w:rsidRPr="00F75FF9" w:rsidRDefault="003C25A4" w:rsidP="00914267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F75FF9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F75FF9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14:paraId="70DD3064" w14:textId="77777777" w:rsidR="003C25A4" w:rsidRPr="00F75FF9" w:rsidRDefault="003C25A4" w:rsidP="00914267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F75FF9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F75FF9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14:paraId="709670A6" w14:textId="77777777" w:rsidR="003C25A4" w:rsidRPr="00F75FF9" w:rsidRDefault="003C25A4" w:rsidP="00452B6B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F75FF9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14:paraId="566C881D" w14:textId="77777777" w:rsidR="003C25A4" w:rsidRPr="00F75FF9" w:rsidRDefault="003C25A4" w:rsidP="00914267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F75FF9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F75FF9" w14:paraId="02E3093D" w14:textId="77777777" w:rsidTr="004E651F">
        <w:trPr>
          <w:jc w:val="center"/>
        </w:trPr>
        <w:tc>
          <w:tcPr>
            <w:tcW w:w="675" w:type="dxa"/>
            <w:vAlign w:val="center"/>
          </w:tcPr>
          <w:p w14:paraId="0FFF921A" w14:textId="21D3E466" w:rsidR="00452B6B" w:rsidRPr="00F75FF9" w:rsidRDefault="00AC4ACB" w:rsidP="00452B6B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F75FF9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811134" w:rsidRPr="00F75FF9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5A94AE89" w14:textId="1854C23D" w:rsidR="00452B6B" w:rsidRPr="00F75FF9" w:rsidRDefault="00AC4ACB" w:rsidP="00452B6B">
            <w:pPr>
              <w:rPr>
                <w:rFonts w:ascii="TH SarabunIT๙" w:hAnsi="TH SarabunIT๙" w:cs="TH SarabunIT๙"/>
              </w:rPr>
            </w:pPr>
            <w:r w:rsidRPr="00F75FF9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บัตรประจำตัวประชาชน</w:t>
            </w:r>
          </w:p>
        </w:tc>
        <w:tc>
          <w:tcPr>
            <w:tcW w:w="1843" w:type="dxa"/>
          </w:tcPr>
          <w:p w14:paraId="14F8955D" w14:textId="29A2FCE8" w:rsidR="00452B6B" w:rsidRPr="00F75FF9" w:rsidRDefault="00AC4ACB" w:rsidP="00452B6B">
            <w:pPr>
              <w:rPr>
                <w:rFonts w:ascii="TH SarabunIT๙" w:hAnsi="TH SarabunIT๙" w:cs="TH SarabunIT๙"/>
              </w:rPr>
            </w:pPr>
            <w:r w:rsidRPr="00F75FF9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1F86D13A" w14:textId="2B84ED4F" w:rsidR="00452B6B" w:rsidRPr="00F75FF9" w:rsidRDefault="00AC4ACB" w:rsidP="00452B6B">
            <w:pPr>
              <w:rPr>
                <w:rFonts w:ascii="TH SarabunIT๙" w:hAnsi="TH SarabunIT๙" w:cs="TH SarabunIT๙"/>
              </w:rPr>
            </w:pPr>
            <w:r w:rsidRPr="00F75FF9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14:paraId="121559A4" w14:textId="4957248A" w:rsidR="00452B6B" w:rsidRPr="00F75FF9" w:rsidRDefault="00AC4ACB" w:rsidP="00452B6B">
            <w:pPr>
              <w:rPr>
                <w:rFonts w:ascii="TH SarabunIT๙" w:hAnsi="TH SarabunIT๙" w:cs="TH SarabunIT๙"/>
              </w:rPr>
            </w:pPr>
            <w:r w:rsidRPr="00F75FF9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581CAB90" w14:textId="319093EA" w:rsidR="00452B6B" w:rsidRPr="00F75FF9" w:rsidRDefault="00AC4ACB" w:rsidP="00452B6B">
            <w:pPr>
              <w:rPr>
                <w:rFonts w:ascii="TH SarabunIT๙" w:hAnsi="TH SarabunIT๙" w:cs="TH SarabunIT๙"/>
              </w:rPr>
            </w:pPr>
            <w:r w:rsidRPr="00F75FF9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14:paraId="5EEE9BFC" w14:textId="1981B806" w:rsidR="00452B6B" w:rsidRPr="00F75FF9" w:rsidRDefault="00AC4ACB" w:rsidP="00452B6B">
            <w:pPr>
              <w:rPr>
                <w:rFonts w:ascii="TH SarabunIT๙" w:hAnsi="TH SarabunIT๙" w:cs="TH SarabunIT๙"/>
              </w:rPr>
            </w:pPr>
            <w:r w:rsidRPr="00F75FF9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AC4ACB" w:rsidRPr="00F75FF9" w14:paraId="28DF9BD6" w14:textId="77777777" w:rsidTr="004E651F">
        <w:trPr>
          <w:jc w:val="center"/>
        </w:trPr>
        <w:tc>
          <w:tcPr>
            <w:tcW w:w="675" w:type="dxa"/>
            <w:vAlign w:val="center"/>
          </w:tcPr>
          <w:p w14:paraId="0588F8E7" w14:textId="77777777" w:rsidR="00452B6B" w:rsidRPr="00F75FF9" w:rsidRDefault="00AC4ACB" w:rsidP="00452B6B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F75FF9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="00811134" w:rsidRPr="00F75FF9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72C17980" w14:textId="77777777" w:rsidR="00452B6B" w:rsidRPr="00F75FF9" w:rsidRDefault="00AC4ACB" w:rsidP="00452B6B">
            <w:pPr>
              <w:rPr>
                <w:rFonts w:ascii="TH SarabunIT๙" w:hAnsi="TH SarabunIT๙" w:cs="TH SarabunIT๙"/>
              </w:rPr>
            </w:pPr>
            <w:r w:rsidRPr="00F75FF9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สำเนาทะเบียนบ้าน</w:t>
            </w:r>
          </w:p>
        </w:tc>
        <w:tc>
          <w:tcPr>
            <w:tcW w:w="1843" w:type="dxa"/>
          </w:tcPr>
          <w:p w14:paraId="035F1D90" w14:textId="77777777" w:rsidR="00452B6B" w:rsidRPr="00F75FF9" w:rsidRDefault="00AC4ACB" w:rsidP="00452B6B">
            <w:pPr>
              <w:rPr>
                <w:rFonts w:ascii="TH SarabunIT๙" w:hAnsi="TH SarabunIT๙" w:cs="TH SarabunIT๙"/>
              </w:rPr>
            </w:pPr>
            <w:r w:rsidRPr="00F75FF9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72FDCCBD" w14:textId="77777777" w:rsidR="00452B6B" w:rsidRPr="00F75FF9" w:rsidRDefault="00AC4ACB" w:rsidP="00452B6B">
            <w:pPr>
              <w:rPr>
                <w:rFonts w:ascii="TH SarabunIT๙" w:hAnsi="TH SarabunIT๙" w:cs="TH SarabunIT๙"/>
              </w:rPr>
            </w:pPr>
            <w:r w:rsidRPr="00F75FF9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14:paraId="0DA46E0B" w14:textId="77777777" w:rsidR="00452B6B" w:rsidRPr="00F75FF9" w:rsidRDefault="00AC4ACB" w:rsidP="00452B6B">
            <w:pPr>
              <w:rPr>
                <w:rFonts w:ascii="TH SarabunIT๙" w:hAnsi="TH SarabunIT๙" w:cs="TH SarabunIT๙"/>
              </w:rPr>
            </w:pPr>
            <w:r w:rsidRPr="00F75FF9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781E4760" w14:textId="77777777" w:rsidR="00452B6B" w:rsidRPr="00F75FF9" w:rsidRDefault="00AC4ACB" w:rsidP="00452B6B">
            <w:pPr>
              <w:rPr>
                <w:rFonts w:ascii="TH SarabunIT๙" w:hAnsi="TH SarabunIT๙" w:cs="TH SarabunIT๙"/>
              </w:rPr>
            </w:pPr>
            <w:r w:rsidRPr="00F75FF9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14:paraId="3CA53499" w14:textId="77777777" w:rsidR="00452B6B" w:rsidRPr="00F75FF9" w:rsidRDefault="00AC4ACB" w:rsidP="00452B6B">
            <w:pPr>
              <w:rPr>
                <w:rFonts w:ascii="TH SarabunIT๙" w:hAnsi="TH SarabunIT๙" w:cs="TH SarabunIT๙"/>
              </w:rPr>
            </w:pPr>
            <w:r w:rsidRPr="00F75FF9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AC4ACB" w:rsidRPr="00F75FF9" w14:paraId="3C69FD67" w14:textId="77777777" w:rsidTr="004E651F">
        <w:trPr>
          <w:jc w:val="center"/>
        </w:trPr>
        <w:tc>
          <w:tcPr>
            <w:tcW w:w="675" w:type="dxa"/>
            <w:vAlign w:val="center"/>
          </w:tcPr>
          <w:p w14:paraId="256A3ACF" w14:textId="77777777" w:rsidR="00452B6B" w:rsidRPr="00F75FF9" w:rsidRDefault="00AC4ACB" w:rsidP="00452B6B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F75FF9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="00811134" w:rsidRPr="00F75FF9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775ED769" w14:textId="77777777" w:rsidR="00452B6B" w:rsidRPr="00F75FF9" w:rsidRDefault="00AC4ACB" w:rsidP="00452B6B">
            <w:pPr>
              <w:rPr>
                <w:rFonts w:ascii="TH SarabunIT๙" w:hAnsi="TH SarabunIT๙" w:cs="TH SarabunIT๙"/>
              </w:rPr>
            </w:pPr>
            <w:r w:rsidRPr="00F75FF9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หนังสือรับรองนิติบุคคล</w:t>
            </w:r>
          </w:p>
        </w:tc>
        <w:tc>
          <w:tcPr>
            <w:tcW w:w="1843" w:type="dxa"/>
          </w:tcPr>
          <w:p w14:paraId="0C7ACA8A" w14:textId="77777777" w:rsidR="00452B6B" w:rsidRPr="00F75FF9" w:rsidRDefault="00AC4ACB" w:rsidP="00452B6B">
            <w:pPr>
              <w:rPr>
                <w:rFonts w:ascii="TH SarabunIT๙" w:hAnsi="TH SarabunIT๙" w:cs="TH SarabunIT๙"/>
              </w:rPr>
            </w:pPr>
            <w:r w:rsidRPr="00F75FF9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5DB8B91E" w14:textId="77777777" w:rsidR="00452B6B" w:rsidRPr="00F75FF9" w:rsidRDefault="00AC4ACB" w:rsidP="00452B6B">
            <w:pPr>
              <w:rPr>
                <w:rFonts w:ascii="TH SarabunIT๙" w:hAnsi="TH SarabunIT๙" w:cs="TH SarabunIT๙"/>
              </w:rPr>
            </w:pPr>
            <w:r w:rsidRPr="00F75FF9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12A29B74" w14:textId="77777777" w:rsidR="00452B6B" w:rsidRPr="00F75FF9" w:rsidRDefault="00AC4ACB" w:rsidP="00452B6B">
            <w:pPr>
              <w:rPr>
                <w:rFonts w:ascii="TH SarabunIT๙" w:hAnsi="TH SarabunIT๙" w:cs="TH SarabunIT๙"/>
              </w:rPr>
            </w:pPr>
            <w:r w:rsidRPr="00F75FF9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033265AB" w14:textId="77777777" w:rsidR="00452B6B" w:rsidRPr="00F75FF9" w:rsidRDefault="00AC4ACB" w:rsidP="00452B6B">
            <w:pPr>
              <w:rPr>
                <w:rFonts w:ascii="TH SarabunIT๙" w:hAnsi="TH SarabunIT๙" w:cs="TH SarabunIT๙"/>
              </w:rPr>
            </w:pPr>
            <w:r w:rsidRPr="00F75FF9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14:paraId="3F731143" w14:textId="77777777" w:rsidR="00452B6B" w:rsidRPr="00F75FF9" w:rsidRDefault="00AC4ACB" w:rsidP="00452B6B">
            <w:pPr>
              <w:rPr>
                <w:rFonts w:ascii="TH SarabunIT๙" w:hAnsi="TH SarabunIT๙" w:cs="TH SarabunIT๙"/>
              </w:rPr>
            </w:pPr>
            <w:r w:rsidRPr="00F75FF9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F75FF9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เอกสารและหลักฐานอื่นๆ ตามที่ราชการส่วนท้องถิ่นประกาศกำหนด</w:t>
            </w:r>
            <w:r w:rsidRPr="00F75FF9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AC4ACB" w:rsidRPr="00F75FF9" w14:paraId="5A3BC71E" w14:textId="77777777" w:rsidTr="004E651F">
        <w:trPr>
          <w:jc w:val="center"/>
        </w:trPr>
        <w:tc>
          <w:tcPr>
            <w:tcW w:w="675" w:type="dxa"/>
            <w:vAlign w:val="center"/>
          </w:tcPr>
          <w:p w14:paraId="492B1C87" w14:textId="77777777" w:rsidR="00452B6B" w:rsidRPr="00F75FF9" w:rsidRDefault="00AC4ACB" w:rsidP="00452B6B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F75FF9">
              <w:rPr>
                <w:rFonts w:ascii="TH SarabunIT๙" w:hAnsi="TH SarabunIT๙" w:cs="TH SarabunIT๙"/>
                <w:noProof/>
                <w:sz w:val="32"/>
                <w:szCs w:val="32"/>
              </w:rPr>
              <w:t>4</w:t>
            </w:r>
            <w:r w:rsidR="00811134" w:rsidRPr="00F75FF9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15F24528" w14:textId="77777777" w:rsidR="00452B6B" w:rsidRPr="00F75FF9" w:rsidRDefault="00AC4ACB" w:rsidP="00452B6B">
            <w:pPr>
              <w:rPr>
                <w:rFonts w:ascii="TH SarabunIT๙" w:hAnsi="TH SarabunIT๙" w:cs="TH SarabunIT๙"/>
              </w:rPr>
            </w:pPr>
            <w:r w:rsidRPr="00F75FF9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ใบมอบอำนาจ </w:t>
            </w:r>
            <w:r w:rsidRPr="00F75FF9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F75FF9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ในกรณีที่มีการมอบอำนาจ</w:t>
            </w:r>
            <w:r w:rsidRPr="00F75FF9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14:paraId="0A53C868" w14:textId="77777777" w:rsidR="00452B6B" w:rsidRPr="00F75FF9" w:rsidRDefault="00AC4ACB" w:rsidP="00452B6B">
            <w:pPr>
              <w:rPr>
                <w:rFonts w:ascii="TH SarabunIT๙" w:hAnsi="TH SarabunIT๙" w:cs="TH SarabunIT๙"/>
              </w:rPr>
            </w:pPr>
            <w:r w:rsidRPr="00F75FF9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4B3BEC16" w14:textId="77777777" w:rsidR="00452B6B" w:rsidRPr="00F75FF9" w:rsidRDefault="00AC4ACB" w:rsidP="00452B6B">
            <w:pPr>
              <w:rPr>
                <w:rFonts w:ascii="TH SarabunIT๙" w:hAnsi="TH SarabunIT๙" w:cs="TH SarabunIT๙"/>
              </w:rPr>
            </w:pPr>
            <w:r w:rsidRPr="00F75FF9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54DCEB92" w14:textId="77777777" w:rsidR="00452B6B" w:rsidRPr="00F75FF9" w:rsidRDefault="00AC4ACB" w:rsidP="00452B6B">
            <w:pPr>
              <w:rPr>
                <w:rFonts w:ascii="TH SarabunIT๙" w:hAnsi="TH SarabunIT๙" w:cs="TH SarabunIT๙"/>
              </w:rPr>
            </w:pPr>
            <w:r w:rsidRPr="00F75FF9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3A46293D" w14:textId="77777777" w:rsidR="00452B6B" w:rsidRPr="00F75FF9" w:rsidRDefault="00AC4ACB" w:rsidP="00452B6B">
            <w:pPr>
              <w:rPr>
                <w:rFonts w:ascii="TH SarabunIT๙" w:hAnsi="TH SarabunIT๙" w:cs="TH SarabunIT๙"/>
              </w:rPr>
            </w:pPr>
            <w:r w:rsidRPr="00F75FF9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14:paraId="30A8E3E6" w14:textId="77777777" w:rsidR="00452B6B" w:rsidRPr="00F75FF9" w:rsidRDefault="00AC4ACB" w:rsidP="00452B6B">
            <w:pPr>
              <w:rPr>
                <w:rFonts w:ascii="TH SarabunIT๙" w:hAnsi="TH SarabunIT๙" w:cs="TH SarabunIT๙"/>
              </w:rPr>
            </w:pPr>
            <w:r w:rsidRPr="00F75FF9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F75FF9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เอกสารและหลักฐานอื่นๆ ตามที่ราชการส่วนท้องถิ่นประกาศกำหนด</w:t>
            </w:r>
            <w:r w:rsidRPr="00F75FF9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AC4ACB" w:rsidRPr="00F75FF9" w14:paraId="7097E8F3" w14:textId="77777777" w:rsidTr="004E651F">
        <w:trPr>
          <w:jc w:val="center"/>
        </w:trPr>
        <w:tc>
          <w:tcPr>
            <w:tcW w:w="675" w:type="dxa"/>
            <w:vAlign w:val="center"/>
          </w:tcPr>
          <w:p w14:paraId="4252BE90" w14:textId="77777777" w:rsidR="00452B6B" w:rsidRPr="00F75FF9" w:rsidRDefault="00AC4ACB" w:rsidP="00452B6B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F75FF9">
              <w:rPr>
                <w:rFonts w:ascii="TH SarabunIT๙" w:hAnsi="TH SarabunIT๙" w:cs="TH SarabunIT๙"/>
                <w:noProof/>
                <w:sz w:val="32"/>
                <w:szCs w:val="32"/>
              </w:rPr>
              <w:t>5</w:t>
            </w:r>
            <w:r w:rsidR="00811134" w:rsidRPr="00F75FF9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7B656D08" w14:textId="77777777" w:rsidR="00452B6B" w:rsidRPr="00F75FF9" w:rsidRDefault="00AC4ACB" w:rsidP="00452B6B">
            <w:pPr>
              <w:rPr>
                <w:rFonts w:ascii="TH SarabunIT๙" w:hAnsi="TH SarabunIT๙" w:cs="TH SarabunIT๙"/>
              </w:rPr>
            </w:pPr>
            <w:r w:rsidRPr="00F75FF9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หลักฐานที่แสดงการเป็นผู้มีอำนาจลงนามแทนนิติบุคคล</w:t>
            </w:r>
          </w:p>
        </w:tc>
        <w:tc>
          <w:tcPr>
            <w:tcW w:w="1843" w:type="dxa"/>
          </w:tcPr>
          <w:p w14:paraId="7D14BA1F" w14:textId="77777777" w:rsidR="00452B6B" w:rsidRPr="00F75FF9" w:rsidRDefault="00AC4ACB" w:rsidP="00452B6B">
            <w:pPr>
              <w:rPr>
                <w:rFonts w:ascii="TH SarabunIT๙" w:hAnsi="TH SarabunIT๙" w:cs="TH SarabunIT๙"/>
              </w:rPr>
            </w:pPr>
            <w:r w:rsidRPr="00F75FF9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1F353EF6" w14:textId="77777777" w:rsidR="00452B6B" w:rsidRPr="00F75FF9" w:rsidRDefault="00AC4ACB" w:rsidP="00452B6B">
            <w:pPr>
              <w:rPr>
                <w:rFonts w:ascii="TH SarabunIT๙" w:hAnsi="TH SarabunIT๙" w:cs="TH SarabunIT๙"/>
              </w:rPr>
            </w:pPr>
            <w:r w:rsidRPr="00F75FF9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58BD150B" w14:textId="77777777" w:rsidR="00452B6B" w:rsidRPr="00F75FF9" w:rsidRDefault="00AC4ACB" w:rsidP="00452B6B">
            <w:pPr>
              <w:rPr>
                <w:rFonts w:ascii="TH SarabunIT๙" w:hAnsi="TH SarabunIT๙" w:cs="TH SarabunIT๙"/>
              </w:rPr>
            </w:pPr>
            <w:r w:rsidRPr="00F75FF9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68DD313E" w14:textId="77777777" w:rsidR="00452B6B" w:rsidRPr="00F75FF9" w:rsidRDefault="00AC4ACB" w:rsidP="00452B6B">
            <w:pPr>
              <w:rPr>
                <w:rFonts w:ascii="TH SarabunIT๙" w:hAnsi="TH SarabunIT๙" w:cs="TH SarabunIT๙"/>
              </w:rPr>
            </w:pPr>
            <w:r w:rsidRPr="00F75FF9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14:paraId="08B70718" w14:textId="77777777" w:rsidR="00452B6B" w:rsidRPr="00F75FF9" w:rsidRDefault="00AC4ACB" w:rsidP="00452B6B">
            <w:pPr>
              <w:rPr>
                <w:rFonts w:ascii="TH SarabunIT๙" w:hAnsi="TH SarabunIT๙" w:cs="TH SarabunIT๙"/>
              </w:rPr>
            </w:pPr>
            <w:r w:rsidRPr="00F75FF9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F75FF9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เอกสารและหลักฐานอื่นๆ ตามที่ราชการส่วนท้องถิ่นประกาศกำหนด</w:t>
            </w:r>
            <w:r w:rsidRPr="00F75FF9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</w:tbl>
    <w:p w14:paraId="6F918D30" w14:textId="77777777" w:rsidR="00422EAB" w:rsidRPr="00F75FF9" w:rsidRDefault="00422EAB" w:rsidP="0050561E">
      <w:pPr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p w14:paraId="3DE25BA8" w14:textId="77777777" w:rsidR="00A10CDA" w:rsidRPr="00F75FF9" w:rsidRDefault="00452B6B" w:rsidP="00A10CDA">
      <w:pPr>
        <w:spacing w:after="0" w:line="240" w:lineRule="auto"/>
        <w:ind w:left="45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F75FF9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10CDA" w:rsidRPr="00F75FF9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t>.2)</w:t>
      </w:r>
      <w:r w:rsidR="00A10CDA" w:rsidRPr="00F75FF9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600A25" w:rsidRPr="00F75FF9" w14:paraId="14EA5AED" w14:textId="77777777" w:rsidTr="004E651F">
        <w:trPr>
          <w:tblHeader/>
        </w:trPr>
        <w:tc>
          <w:tcPr>
            <w:tcW w:w="675" w:type="dxa"/>
            <w:vAlign w:val="center"/>
          </w:tcPr>
          <w:p w14:paraId="2FE30131" w14:textId="77777777" w:rsidR="00422EAB" w:rsidRPr="00F75FF9" w:rsidRDefault="00422EAB" w:rsidP="0098687F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F75FF9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14:paraId="32B18161" w14:textId="77777777" w:rsidR="00422EAB" w:rsidRPr="00F75FF9" w:rsidRDefault="00422EAB" w:rsidP="0098687F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F75FF9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14:paraId="5EBD3224" w14:textId="6D4B0138" w:rsidR="00422EAB" w:rsidRPr="00F75FF9" w:rsidRDefault="004E651F" w:rsidP="001B2D23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  <w:lang w:bidi="th-TH"/>
              </w:rPr>
            </w:pPr>
            <w:r w:rsidRPr="00F75FF9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หน่วยงานภาครัฐผู้ออกเอกสาร</w:t>
            </w:r>
          </w:p>
        </w:tc>
        <w:tc>
          <w:tcPr>
            <w:tcW w:w="1559" w:type="dxa"/>
            <w:vAlign w:val="center"/>
          </w:tcPr>
          <w:p w14:paraId="1B3968FF" w14:textId="77777777" w:rsidR="00422EAB" w:rsidRPr="00F75FF9" w:rsidRDefault="00422EAB" w:rsidP="001B2D23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F75FF9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F75FF9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14:paraId="047DB0EB" w14:textId="77777777" w:rsidR="00422EAB" w:rsidRPr="00F75FF9" w:rsidRDefault="00422EAB" w:rsidP="001B2D23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F75FF9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F75FF9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14:paraId="64F8D646" w14:textId="77777777" w:rsidR="00422EAB" w:rsidRPr="00F75FF9" w:rsidRDefault="00422EAB" w:rsidP="00FE5795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F75FF9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14:paraId="39413065" w14:textId="77777777" w:rsidR="00422EAB" w:rsidRPr="00F75FF9" w:rsidRDefault="00422EAB" w:rsidP="001B2D23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F75FF9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F75FF9" w14:paraId="7ED62404" w14:textId="77777777" w:rsidTr="004E651F">
        <w:tc>
          <w:tcPr>
            <w:tcW w:w="675" w:type="dxa"/>
            <w:vAlign w:val="center"/>
          </w:tcPr>
          <w:p w14:paraId="7845BF89" w14:textId="58EDE4CC" w:rsidR="00AC4ACB" w:rsidRPr="00F75FF9" w:rsidRDefault="00AC4ACB" w:rsidP="00AC4ACB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F75FF9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811134" w:rsidRPr="00F75FF9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26D1F5EA" w14:textId="7E6957D1" w:rsidR="00AC4ACB" w:rsidRPr="00F75FF9" w:rsidRDefault="00AC4ACB" w:rsidP="00AC4ACB">
            <w:pPr>
              <w:rPr>
                <w:rFonts w:ascii="TH SarabunIT๙" w:hAnsi="TH SarabunIT๙" w:cs="TH SarabunIT๙"/>
              </w:rPr>
            </w:pPr>
            <w:r w:rsidRPr="00F75FF9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สำเนาใบอนุญาตตามกฎหมายที่เกี่ยวข้อง</w:t>
            </w:r>
          </w:p>
        </w:tc>
        <w:tc>
          <w:tcPr>
            <w:tcW w:w="1843" w:type="dxa"/>
          </w:tcPr>
          <w:p w14:paraId="5FD3D152" w14:textId="2A5AF49F" w:rsidR="00AC4ACB" w:rsidRPr="00F75FF9" w:rsidRDefault="00AC4ACB" w:rsidP="00AC4ACB">
            <w:pPr>
              <w:rPr>
                <w:rFonts w:ascii="TH SarabunIT๙" w:hAnsi="TH SarabunIT๙" w:cs="TH SarabunIT๙"/>
              </w:rPr>
            </w:pPr>
            <w:r w:rsidRPr="00F75FF9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5C122349" w14:textId="7E674FCD" w:rsidR="00AC4ACB" w:rsidRPr="00F75FF9" w:rsidRDefault="00AC4ACB" w:rsidP="00AC4ACB">
            <w:pPr>
              <w:rPr>
                <w:rFonts w:ascii="TH SarabunIT๙" w:hAnsi="TH SarabunIT๙" w:cs="TH SarabunIT๙"/>
              </w:rPr>
            </w:pPr>
            <w:r w:rsidRPr="00F75FF9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14:paraId="3EE081F5" w14:textId="5C6D55B8" w:rsidR="00AC4ACB" w:rsidRPr="00F75FF9" w:rsidRDefault="00AC4ACB" w:rsidP="00AC4ACB">
            <w:pPr>
              <w:rPr>
                <w:rFonts w:ascii="TH SarabunIT๙" w:hAnsi="TH SarabunIT๙" w:cs="TH SarabunIT๙"/>
              </w:rPr>
            </w:pPr>
            <w:r w:rsidRPr="00F75FF9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45E6770F" w14:textId="697E638F" w:rsidR="00AC4ACB" w:rsidRPr="00F75FF9" w:rsidRDefault="00AC4ACB" w:rsidP="00AC4ACB">
            <w:pPr>
              <w:rPr>
                <w:rFonts w:ascii="TH SarabunIT๙" w:hAnsi="TH SarabunIT๙" w:cs="TH SarabunIT๙"/>
              </w:rPr>
            </w:pPr>
            <w:r w:rsidRPr="00F75FF9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14:paraId="3572593C" w14:textId="30BE5E7C" w:rsidR="00AC4ACB" w:rsidRPr="00F75FF9" w:rsidRDefault="00AC4ACB" w:rsidP="00AC4ACB">
            <w:pPr>
              <w:rPr>
                <w:rFonts w:ascii="TH SarabunIT๙" w:hAnsi="TH SarabunIT๙" w:cs="TH SarabunIT๙"/>
              </w:rPr>
            </w:pPr>
            <w:r w:rsidRPr="00F75FF9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F75FF9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เอกสารและหลักฐานอื่นๆ ตามที่ราชการส่วนท้องถิ่นประกาศกำหนด</w:t>
            </w:r>
            <w:r w:rsidRPr="00F75FF9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AC4ACB" w:rsidRPr="00F75FF9" w14:paraId="5320C80D" w14:textId="77777777" w:rsidTr="004E651F">
        <w:tc>
          <w:tcPr>
            <w:tcW w:w="675" w:type="dxa"/>
            <w:vAlign w:val="center"/>
          </w:tcPr>
          <w:p w14:paraId="0ED0AC30" w14:textId="77777777" w:rsidR="00AC4ACB" w:rsidRPr="00F75FF9" w:rsidRDefault="00AC4ACB" w:rsidP="00AC4ACB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F75FF9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="00811134" w:rsidRPr="00F75FF9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766A754A" w14:textId="77777777" w:rsidR="00AC4ACB" w:rsidRPr="00F75FF9" w:rsidRDefault="00AC4ACB" w:rsidP="00AC4ACB">
            <w:pPr>
              <w:rPr>
                <w:rFonts w:ascii="TH SarabunIT๙" w:hAnsi="TH SarabunIT๙" w:cs="TH SarabunIT๙"/>
              </w:rPr>
            </w:pPr>
            <w:r w:rsidRPr="00F75FF9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เอกสารและหลักฐานอื่นๆ ตามที่ราชการส่วนท้องถิ่นประกาศกำหนด</w:t>
            </w:r>
          </w:p>
        </w:tc>
        <w:tc>
          <w:tcPr>
            <w:tcW w:w="1843" w:type="dxa"/>
          </w:tcPr>
          <w:p w14:paraId="6D229F80" w14:textId="77777777" w:rsidR="00AC4ACB" w:rsidRPr="00F75FF9" w:rsidRDefault="00AC4ACB" w:rsidP="00AC4ACB">
            <w:pPr>
              <w:rPr>
                <w:rFonts w:ascii="TH SarabunIT๙" w:hAnsi="TH SarabunIT๙" w:cs="TH SarabunIT๙"/>
              </w:rPr>
            </w:pPr>
            <w:r w:rsidRPr="00F75FF9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644DE902" w14:textId="77777777" w:rsidR="00AC4ACB" w:rsidRPr="00F75FF9" w:rsidRDefault="00AC4ACB" w:rsidP="00AC4ACB">
            <w:pPr>
              <w:rPr>
                <w:rFonts w:ascii="TH SarabunIT๙" w:hAnsi="TH SarabunIT๙" w:cs="TH SarabunIT๙"/>
              </w:rPr>
            </w:pPr>
            <w:r w:rsidRPr="00F75FF9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14:paraId="1BF0E724" w14:textId="77777777" w:rsidR="00AC4ACB" w:rsidRPr="00F75FF9" w:rsidRDefault="00AC4ACB" w:rsidP="00AC4ACB">
            <w:pPr>
              <w:rPr>
                <w:rFonts w:ascii="TH SarabunIT๙" w:hAnsi="TH SarabunIT๙" w:cs="TH SarabunIT๙"/>
              </w:rPr>
            </w:pPr>
            <w:r w:rsidRPr="00F75FF9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03E01BC2" w14:textId="77777777" w:rsidR="00AC4ACB" w:rsidRPr="00F75FF9" w:rsidRDefault="00AC4ACB" w:rsidP="00AC4ACB">
            <w:pPr>
              <w:rPr>
                <w:rFonts w:ascii="TH SarabunIT๙" w:hAnsi="TH SarabunIT๙" w:cs="TH SarabunIT๙"/>
              </w:rPr>
            </w:pPr>
            <w:r w:rsidRPr="00F75FF9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14:paraId="4795A67C" w14:textId="77777777" w:rsidR="00AC4ACB" w:rsidRPr="00F75FF9" w:rsidRDefault="00AC4ACB" w:rsidP="00AC4ACB">
            <w:pPr>
              <w:rPr>
                <w:rFonts w:ascii="TH SarabunIT๙" w:hAnsi="TH SarabunIT๙" w:cs="TH SarabunIT๙"/>
              </w:rPr>
            </w:pPr>
            <w:r w:rsidRPr="00F75FF9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</w:tbl>
    <w:p w14:paraId="0E7C7CC4" w14:textId="77777777" w:rsidR="006C6C22" w:rsidRPr="00F75FF9" w:rsidRDefault="006C6C22" w:rsidP="0050561E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p w14:paraId="58CB2F50" w14:textId="77777777" w:rsidR="00A10CDA" w:rsidRPr="00F75FF9" w:rsidRDefault="00A10CDA" w:rsidP="0050561E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F75FF9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lastRenderedPageBreak/>
        <w:t>ค่าธรรมเนียม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780"/>
      </w:tblGrid>
      <w:tr w:rsidR="00A13B6C" w:rsidRPr="00F75FF9" w14:paraId="21631802" w14:textId="77777777" w:rsidTr="00090552">
        <w:tc>
          <w:tcPr>
            <w:tcW w:w="534" w:type="dxa"/>
          </w:tcPr>
          <w:p w14:paraId="55909BBE" w14:textId="396F5019" w:rsidR="00A13B6C" w:rsidRPr="00F75FF9" w:rsidRDefault="00A13B6C" w:rsidP="008C139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75FF9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811134" w:rsidRPr="00F75FF9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14:paraId="25A2900A" w14:textId="77777777" w:rsidR="00A13B6C" w:rsidRPr="00F75FF9" w:rsidRDefault="00A13B6C" w:rsidP="008C139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75FF9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  <w:lang w:bidi="th-TH"/>
              </w:rPr>
              <w:t>อัตราค่าธรรมเนียมหนังสือรับการแจ้งจัดตั้งสถานที่จำหน่ายอาหารและสถานที่สะสมอาหาร</w:t>
            </w:r>
            <w:r w:rsidRPr="00F75FF9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br/>
            </w:r>
            <w:r w:rsidRPr="00F75FF9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พื้นที่ไม่เกิน </w:t>
            </w:r>
            <w:r w:rsidRPr="00F75FF9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200 </w:t>
            </w:r>
            <w:r w:rsidRPr="00F75FF9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ตารางเมตร ฉบับละไม่เกิน </w:t>
            </w:r>
            <w:r w:rsidRPr="00F75FF9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1,000 </w:t>
            </w:r>
            <w:r w:rsidRPr="00F75FF9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บาทต่อปี </w:t>
            </w:r>
            <w:r w:rsidRPr="00F75FF9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br/>
            </w:r>
          </w:p>
          <w:p w14:paraId="201E5AF3" w14:textId="77777777" w:rsidR="00E90756" w:rsidRPr="00F75FF9" w:rsidRDefault="000F1309" w:rsidP="00E9075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75FF9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</w:t>
            </w:r>
            <w:r w:rsidRPr="00F75FF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ค่าธรรมเนียม</w:t>
            </w:r>
            <w:r w:rsidR="00F5490C" w:rsidRPr="00F75FF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  <w:r w:rsidR="00F5490C" w:rsidRPr="00F75FF9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0 </w:t>
            </w:r>
            <w:r w:rsidR="00F5490C" w:rsidRPr="00F75FF9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บาท</w:t>
            </w:r>
          </w:p>
          <w:p w14:paraId="326680AC" w14:textId="26E58718" w:rsidR="00A13B6C" w:rsidRPr="00F75FF9" w:rsidRDefault="00E90756" w:rsidP="00E9075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75FF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F75FF9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(</w:t>
            </w:r>
            <w:r w:rsidRPr="00F75FF9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  <w:lang w:bidi="th-TH"/>
              </w:rPr>
              <w:t>ระบุตามข้อกำหนดของท้องถิ่น</w:t>
            </w:r>
            <w:r w:rsidRPr="00F75FF9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)</w:t>
            </w:r>
            <w:r w:rsidR="000F1309" w:rsidRPr="00F75FF9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</w:t>
            </w:r>
            <w:r w:rsidRPr="00F75FF9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</w:t>
            </w:r>
            <w:r w:rsidRPr="00F75FF9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br/>
            </w:r>
          </w:p>
        </w:tc>
      </w:tr>
    </w:tbl>
    <w:p w14:paraId="25DD3C1F" w14:textId="77777777" w:rsidR="008E2900" w:rsidRPr="00F75FF9" w:rsidRDefault="008E2900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p w14:paraId="1187DD50" w14:textId="77777777" w:rsidR="00216FA4" w:rsidRPr="00F75FF9" w:rsidRDefault="00216FA4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F75FF9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ช่องทางการร้องเรียน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639"/>
      </w:tblGrid>
      <w:tr w:rsidR="00EA6950" w:rsidRPr="00F75FF9" w14:paraId="07DF31DE" w14:textId="77777777" w:rsidTr="00C1539D">
        <w:tc>
          <w:tcPr>
            <w:tcW w:w="534" w:type="dxa"/>
          </w:tcPr>
          <w:p w14:paraId="07FE0908" w14:textId="7E60931D" w:rsidR="00EA6950" w:rsidRPr="00F75FF9" w:rsidRDefault="00EA6950" w:rsidP="008C139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75FF9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811134" w:rsidRPr="00F75FF9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1F433014" w14:textId="74121D69" w:rsidR="00F75FF9" w:rsidRDefault="00EA6950" w:rsidP="00EA6950">
            <w:pP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F75FF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F75FF9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</w:t>
            </w:r>
            <w:r w:rsidRPr="00F75FF9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สำนักงาน</w:t>
            </w:r>
            <w:r w:rsidR="00B036F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เทศบาลตำบลสร้างก่ออำเภอกุดจับ</w:t>
            </w:r>
            <w:r w:rsidR="00F75FF9" w:rsidRPr="0051712A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 </w:t>
            </w:r>
            <w:r w:rsidR="00B036F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จังหวัดอุดรธานี</w:t>
            </w:r>
          </w:p>
          <w:p w14:paraId="37AD2131" w14:textId="1643452E" w:rsidR="00EA6950" w:rsidRPr="00F75FF9" w:rsidRDefault="00EA6950" w:rsidP="00F75FF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75FF9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โทร</w:t>
            </w:r>
            <w:r w:rsidRPr="00F75FF9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 </w:t>
            </w:r>
            <w:r w:rsidR="00B036F3"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042-131012</w:t>
            </w:r>
            <w:r w:rsidRPr="00F75FF9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F75FF9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F75FF9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  <w:lang w:bidi="th-TH"/>
              </w:rPr>
              <w:t xml:space="preserve"> </w:t>
            </w:r>
            <w:r w:rsidRPr="00F75FF9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-</w:t>
            </w:r>
          </w:p>
        </w:tc>
      </w:tr>
      <w:tr w:rsidR="00EA6950" w:rsidRPr="00F75FF9" w14:paraId="47E5F23F" w14:textId="77777777" w:rsidTr="00C1539D">
        <w:tc>
          <w:tcPr>
            <w:tcW w:w="534" w:type="dxa"/>
          </w:tcPr>
          <w:p w14:paraId="2BA76EDE" w14:textId="77777777" w:rsidR="00EA6950" w:rsidRPr="00F75FF9" w:rsidRDefault="00EA6950" w:rsidP="008C139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75FF9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="00811134" w:rsidRPr="00F75FF9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515513D0" w14:textId="5E886049" w:rsidR="00EA6950" w:rsidRPr="00F75FF9" w:rsidRDefault="00EA6950" w:rsidP="00EA6950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F75FF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F75FF9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</w:t>
            </w:r>
            <w:r w:rsidRPr="00F75FF9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ศูนย์บริการประชาชน </w:t>
            </w:r>
            <w:r w:rsidR="00B036F3"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เทศบาลตำบลสร้างก่อ</w:t>
            </w:r>
            <w:r w:rsidRPr="00F75FF9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F75FF9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F75FF9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  <w:lang w:bidi="th-TH"/>
              </w:rPr>
              <w:t xml:space="preserve"> </w:t>
            </w:r>
            <w:r w:rsidR="00B036F3">
              <w:rPr>
                <w:rFonts w:ascii="TH SarabunIT๙" w:hAnsi="TH SarabunIT๙" w:cs="TH SarabunIT๙" w:hint="cs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 </w:t>
            </w:r>
            <w:r w:rsidR="00B036F3">
              <w:rPr>
                <w:rFonts w:ascii="TH SarabunIT๙" w:hAnsi="TH SarabunIT๙" w:cs="TH SarabunIT๙" w:hint="cs"/>
                <w:i/>
                <w:iCs/>
                <w:noProof/>
                <w:sz w:val="32"/>
                <w:szCs w:val="32"/>
                <w:cs/>
                <w:lang w:bidi="th-TH"/>
              </w:rPr>
              <w:t>เทศบาลตำบลสร้างก่อ</w:t>
            </w:r>
            <w:r w:rsidR="00B036F3">
              <w:rPr>
                <w:rFonts w:ascii="TH SarabunIT๙" w:hAnsi="TH SarabunIT๙" w:cs="TH SarabunIT๙" w:hint="cs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 259 ม. 9 ต.สร้างก่อ อำเภอกุดจับ จังหวัดอุดรธานี</w:t>
            </w:r>
          </w:p>
        </w:tc>
      </w:tr>
    </w:tbl>
    <w:p w14:paraId="3D5866BE" w14:textId="77777777" w:rsidR="00C1539D" w:rsidRPr="00F75FF9" w:rsidRDefault="00C1539D" w:rsidP="00C1539D">
      <w:pPr>
        <w:pStyle w:val="a5"/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p w14:paraId="00F06124" w14:textId="1863E832" w:rsidR="00013BC7" w:rsidRPr="00F75FF9" w:rsidRDefault="00C3045F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F75FF9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ตัวอย่าง</w:t>
      </w:r>
      <w:r w:rsidR="00D51311" w:rsidRPr="00F75FF9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 xml:space="preserve">แบบฟอร์ม ตัวอย่าง และคู่มือการกรอก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498"/>
      </w:tblGrid>
      <w:tr w:rsidR="00F064C0" w:rsidRPr="00F75FF9" w14:paraId="676E0C19" w14:textId="77777777" w:rsidTr="00C1539D">
        <w:tc>
          <w:tcPr>
            <w:tcW w:w="675" w:type="dxa"/>
          </w:tcPr>
          <w:p w14:paraId="433A4F23" w14:textId="62F1C53B" w:rsidR="00F064C0" w:rsidRPr="00F75FF9" w:rsidRDefault="00F064C0" w:rsidP="008C139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75FF9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C1539D" w:rsidRPr="00F75FF9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498" w:type="dxa"/>
          </w:tcPr>
          <w:p w14:paraId="2EFAD299" w14:textId="77777777" w:rsidR="00F064C0" w:rsidRPr="00F75FF9" w:rsidRDefault="00F064C0" w:rsidP="008C139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75FF9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แบบคำขอแจ้งจัดตั้งสถานที่จำหน่ายอาหารหรือสถานที่สะสมอาหาร</w:t>
            </w:r>
            <w:r w:rsidRPr="00F75FF9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F75FF9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(</w:t>
            </w:r>
            <w:r w:rsidRPr="00F75FF9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  <w:lang w:bidi="th-TH"/>
              </w:rPr>
              <w:t>เอกสาร</w:t>
            </w:r>
            <w:r w:rsidRPr="00F75FF9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/</w:t>
            </w:r>
            <w:r w:rsidRPr="00F75FF9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  <w:lang w:bidi="th-TH"/>
              </w:rPr>
              <w:t>แบบฟอร์ม เป็นไปตามข้อกำหนดของท้องถิ่น</w:t>
            </w:r>
            <w:r w:rsidRPr="00F75FF9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)</w:t>
            </w:r>
            <w:r w:rsidRPr="00F75FF9">
              <w:rPr>
                <w:rFonts w:ascii="TH SarabunIT๙" w:hAnsi="TH SarabunIT๙" w:cs="TH SarabunIT๙"/>
                <w:sz w:val="32"/>
                <w:szCs w:val="32"/>
              </w:rPr>
              <w:br/>
            </w:r>
          </w:p>
        </w:tc>
      </w:tr>
    </w:tbl>
    <w:p w14:paraId="1345BEE2" w14:textId="77777777" w:rsidR="00D51311" w:rsidRPr="00F75FF9" w:rsidRDefault="00D51311" w:rsidP="00D51311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F75FF9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หมายเหตุ</w:t>
      </w:r>
    </w:p>
    <w:p w14:paraId="55C0F27E" w14:textId="3000C777" w:rsidR="0064558D" w:rsidRPr="00F75FF9" w:rsidRDefault="0064558D" w:rsidP="0064558D">
      <w:pPr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F75FF9">
        <w:rPr>
          <w:rFonts w:ascii="TH SarabunIT๙" w:hAnsi="TH SarabunIT๙" w:cs="TH SarabunIT๙"/>
          <w:noProof/>
          <w:sz w:val="32"/>
          <w:szCs w:val="32"/>
        </w:rPr>
        <w:t>-</w:t>
      </w:r>
    </w:p>
    <w:p w14:paraId="688B8321" w14:textId="77777777" w:rsidR="0064558D" w:rsidRPr="00F75FF9" w:rsidRDefault="0064558D" w:rsidP="0064558D">
      <w:pPr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tbl>
      <w:tblPr>
        <w:tblStyle w:val="a4"/>
        <w:tblW w:w="0" w:type="auto"/>
        <w:tblInd w:w="5524" w:type="dxa"/>
        <w:tblLook w:val="04A0" w:firstRow="1" w:lastRow="0" w:firstColumn="1" w:lastColumn="0" w:noHBand="0" w:noVBand="1"/>
      </w:tblPr>
      <w:tblGrid>
        <w:gridCol w:w="1417"/>
        <w:gridCol w:w="3219"/>
      </w:tblGrid>
      <w:tr w:rsidR="0064558D" w:rsidRPr="00F75FF9" w14:paraId="4A1DF6A2" w14:textId="77777777" w:rsidTr="00B036F3">
        <w:tc>
          <w:tcPr>
            <w:tcW w:w="1417" w:type="dxa"/>
          </w:tcPr>
          <w:p w14:paraId="082BD70C" w14:textId="77777777" w:rsidR="0064558D" w:rsidRPr="00F75FF9" w:rsidRDefault="0064558D" w:rsidP="008C139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rtl/>
                <w:cs/>
              </w:rPr>
            </w:pPr>
            <w:r w:rsidRPr="00F75FF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จัดทำโดย</w:t>
            </w:r>
          </w:p>
        </w:tc>
        <w:tc>
          <w:tcPr>
            <w:tcW w:w="3219" w:type="dxa"/>
          </w:tcPr>
          <w:p w14:paraId="3C05789E" w14:textId="0200EB5D" w:rsidR="00F75FF9" w:rsidRDefault="00B036F3" w:rsidP="008C1396">
            <w:pP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เทศบาลตำบลสร้างก่ออำเภอกุดจับ</w:t>
            </w:r>
            <w:r w:rsidR="00F75FF9" w:rsidRPr="0051712A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 </w:t>
            </w:r>
          </w:p>
          <w:p w14:paraId="14E5ACAC" w14:textId="0602E001" w:rsidR="0064558D" w:rsidRPr="00F75FF9" w:rsidRDefault="00B036F3" w:rsidP="008C1396">
            <w:pPr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จังหวัดอุดรธานี</w:t>
            </w:r>
            <w:r w:rsidR="00F75FF9"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</w:t>
            </w:r>
          </w:p>
        </w:tc>
      </w:tr>
      <w:tr w:rsidR="0064558D" w:rsidRPr="00F75FF9" w14:paraId="105C0B62" w14:textId="77777777" w:rsidTr="00B036F3">
        <w:tc>
          <w:tcPr>
            <w:tcW w:w="1417" w:type="dxa"/>
          </w:tcPr>
          <w:p w14:paraId="7A8B8EDF" w14:textId="77777777" w:rsidR="0064558D" w:rsidRPr="00F75FF9" w:rsidRDefault="0064558D" w:rsidP="008C139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rtl/>
                <w:cs/>
              </w:rPr>
            </w:pPr>
            <w:r w:rsidRPr="00F75FF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อนุมัติโดย</w:t>
            </w:r>
          </w:p>
        </w:tc>
        <w:tc>
          <w:tcPr>
            <w:tcW w:w="3219" w:type="dxa"/>
          </w:tcPr>
          <w:p w14:paraId="56F5020A" w14:textId="77777777" w:rsidR="0064558D" w:rsidRPr="00F75FF9" w:rsidRDefault="0064558D" w:rsidP="008C1396">
            <w:pPr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</w:pPr>
            <w:r w:rsidRPr="00F75FF9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4558D" w:rsidRPr="00F75FF9" w14:paraId="6BB94F10" w14:textId="77777777" w:rsidTr="00B036F3">
        <w:tc>
          <w:tcPr>
            <w:tcW w:w="1417" w:type="dxa"/>
          </w:tcPr>
          <w:p w14:paraId="362D6899" w14:textId="77777777" w:rsidR="0064558D" w:rsidRPr="00F75FF9" w:rsidRDefault="0064558D" w:rsidP="008C139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rtl/>
                <w:cs/>
              </w:rPr>
            </w:pPr>
            <w:r w:rsidRPr="00F75FF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เผยแพร่โดย</w:t>
            </w:r>
          </w:p>
        </w:tc>
        <w:tc>
          <w:tcPr>
            <w:tcW w:w="3219" w:type="dxa"/>
          </w:tcPr>
          <w:p w14:paraId="07127FB1" w14:textId="77777777" w:rsidR="0064558D" w:rsidRPr="00F75FF9" w:rsidRDefault="0064558D" w:rsidP="008C1396">
            <w:pPr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</w:pPr>
            <w:r w:rsidRPr="00F75FF9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</w:tbl>
    <w:p w14:paraId="7B7C7CC9" w14:textId="77777777" w:rsidR="0064558D" w:rsidRPr="00F75FF9" w:rsidRDefault="0064558D" w:rsidP="0064558D">
      <w:pPr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p w14:paraId="75B89AA5" w14:textId="77777777" w:rsidR="00982CD7" w:rsidRPr="00F75FF9" w:rsidRDefault="00982CD7" w:rsidP="00982CD7">
      <w:pPr>
        <w:pStyle w:val="a5"/>
        <w:spacing w:after="0" w:line="240" w:lineRule="auto"/>
        <w:ind w:left="426"/>
        <w:rPr>
          <w:rFonts w:ascii="TH SarabunIT๙" w:hAnsi="TH SarabunIT๙" w:cs="TH SarabunIT๙"/>
          <w:color w:val="0D0D0D" w:themeColor="text1" w:themeTint="F2"/>
          <w:sz w:val="32"/>
          <w:szCs w:val="32"/>
          <w:lang w:bidi="th-TH"/>
        </w:rPr>
      </w:pPr>
    </w:p>
    <w:p w14:paraId="4611B523" w14:textId="77777777" w:rsidR="00D51311" w:rsidRPr="00F75FF9" w:rsidRDefault="00D51311" w:rsidP="00D51311">
      <w:pPr>
        <w:spacing w:after="0" w:line="240" w:lineRule="auto"/>
        <w:ind w:left="360"/>
        <w:rPr>
          <w:rFonts w:ascii="TH SarabunIT๙" w:hAnsi="TH SarabunIT๙" w:cs="TH SarabunIT๙"/>
          <w:color w:val="0D0D0D" w:themeColor="text1" w:themeTint="F2"/>
          <w:sz w:val="32"/>
          <w:szCs w:val="32"/>
          <w:lang w:bidi="th-TH"/>
        </w:rPr>
      </w:pPr>
    </w:p>
    <w:p w14:paraId="305EC9AC" w14:textId="77777777" w:rsidR="003F4A0D" w:rsidRPr="00F75FF9" w:rsidRDefault="003F4A0D" w:rsidP="00EF0DAF">
      <w:pPr>
        <w:spacing w:after="0" w:line="240" w:lineRule="auto"/>
        <w:jc w:val="right"/>
        <w:rPr>
          <w:rFonts w:ascii="TH SarabunIT๙" w:hAnsi="TH SarabunIT๙" w:cs="TH SarabunIT๙"/>
          <w:color w:val="0D0D0D" w:themeColor="text1" w:themeTint="F2"/>
          <w:cs/>
          <w:lang w:bidi="th-TH"/>
        </w:rPr>
      </w:pPr>
    </w:p>
    <w:sectPr w:rsidR="003F4A0D" w:rsidRPr="00F75FF9" w:rsidSect="0078531A">
      <w:headerReference w:type="default" r:id="rId8"/>
      <w:pgSz w:w="11907" w:h="16839" w:code="9"/>
      <w:pgMar w:top="1440" w:right="657" w:bottom="1440" w:left="1080" w:header="720" w:footer="720" w:gutter="0"/>
      <w:pgNumType w:fmt="thaiNumbers" w:start="3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282589" w14:textId="77777777" w:rsidR="00E07274" w:rsidRDefault="00E07274" w:rsidP="00C81DB8">
      <w:pPr>
        <w:spacing w:after="0" w:line="240" w:lineRule="auto"/>
      </w:pPr>
      <w:r>
        <w:separator/>
      </w:r>
    </w:p>
  </w:endnote>
  <w:endnote w:type="continuationSeparator" w:id="0">
    <w:p w14:paraId="511852F5" w14:textId="77777777" w:rsidR="00E07274" w:rsidRDefault="00E07274" w:rsidP="00C81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879A8B" w14:textId="77777777" w:rsidR="00E07274" w:rsidRDefault="00E07274" w:rsidP="00C81DB8">
      <w:pPr>
        <w:spacing w:after="0" w:line="240" w:lineRule="auto"/>
      </w:pPr>
      <w:r>
        <w:separator/>
      </w:r>
    </w:p>
  </w:footnote>
  <w:footnote w:type="continuationSeparator" w:id="0">
    <w:p w14:paraId="28206E44" w14:textId="77777777" w:rsidR="00E07274" w:rsidRDefault="00E07274" w:rsidP="00C81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54659330"/>
      <w:docPartObj>
        <w:docPartGallery w:val="Page Numbers (Top of Page)"/>
        <w:docPartUnique/>
      </w:docPartObj>
    </w:sdtPr>
    <w:sdtContent>
      <w:p w14:paraId="56DDFBCC" w14:textId="49945561" w:rsidR="0078531A" w:rsidRDefault="0078531A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78531A">
          <w:rPr>
            <w:noProof/>
            <w:cs/>
            <w:lang w:val="th-TH" w:bidi="th-TH"/>
          </w:rPr>
          <w:t>๓๗</w:t>
        </w:r>
        <w:r>
          <w:fldChar w:fldCharType="end"/>
        </w:r>
      </w:p>
    </w:sdtContent>
  </w:sdt>
  <w:p w14:paraId="3C364C1B" w14:textId="77777777" w:rsidR="00C81DB8" w:rsidRDefault="00C81DB8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D22F4"/>
    <w:multiLevelType w:val="hybridMultilevel"/>
    <w:tmpl w:val="B13CE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6B567A"/>
    <w:multiLevelType w:val="hybridMultilevel"/>
    <w:tmpl w:val="2814CD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AF50C5"/>
    <w:multiLevelType w:val="hybridMultilevel"/>
    <w:tmpl w:val="196A3B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7A45EF"/>
    <w:multiLevelType w:val="hybridMultilevel"/>
    <w:tmpl w:val="564E46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275608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A93B4B"/>
    <w:multiLevelType w:val="hybridMultilevel"/>
    <w:tmpl w:val="EF4A9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290A2A"/>
    <w:multiLevelType w:val="hybridMultilevel"/>
    <w:tmpl w:val="08F26F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2F73C4"/>
    <w:multiLevelType w:val="hybridMultilevel"/>
    <w:tmpl w:val="92B6BF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C22FF6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5829F4"/>
    <w:multiLevelType w:val="hybridMultilevel"/>
    <w:tmpl w:val="842AB23C"/>
    <w:lvl w:ilvl="0" w:tplc="6B5C22D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6D7F87"/>
    <w:multiLevelType w:val="hybridMultilevel"/>
    <w:tmpl w:val="40A66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0486012">
    <w:abstractNumId w:val="5"/>
  </w:num>
  <w:num w:numId="2" w16cid:durableId="592057477">
    <w:abstractNumId w:val="11"/>
  </w:num>
  <w:num w:numId="3" w16cid:durableId="914899923">
    <w:abstractNumId w:val="6"/>
  </w:num>
  <w:num w:numId="4" w16cid:durableId="1977640609">
    <w:abstractNumId w:val="0"/>
  </w:num>
  <w:num w:numId="5" w16cid:durableId="2060856302">
    <w:abstractNumId w:val="3"/>
  </w:num>
  <w:num w:numId="6" w16cid:durableId="989601742">
    <w:abstractNumId w:val="7"/>
  </w:num>
  <w:num w:numId="7" w16cid:durableId="987519750">
    <w:abstractNumId w:val="10"/>
  </w:num>
  <w:num w:numId="8" w16cid:durableId="1853955379">
    <w:abstractNumId w:val="2"/>
  </w:num>
  <w:num w:numId="9" w16cid:durableId="1401708985">
    <w:abstractNumId w:val="4"/>
  </w:num>
  <w:num w:numId="10" w16cid:durableId="1458138750">
    <w:abstractNumId w:val="1"/>
  </w:num>
  <w:num w:numId="11" w16cid:durableId="49403607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1FD1"/>
    <w:rsid w:val="00013BC7"/>
    <w:rsid w:val="0002479E"/>
    <w:rsid w:val="000424A8"/>
    <w:rsid w:val="00045650"/>
    <w:rsid w:val="00067A20"/>
    <w:rsid w:val="00075E4A"/>
    <w:rsid w:val="00090552"/>
    <w:rsid w:val="00094F82"/>
    <w:rsid w:val="000C2AAC"/>
    <w:rsid w:val="000C466B"/>
    <w:rsid w:val="000F1309"/>
    <w:rsid w:val="00110F0C"/>
    <w:rsid w:val="001241B7"/>
    <w:rsid w:val="00132E1B"/>
    <w:rsid w:val="00164004"/>
    <w:rsid w:val="0017533B"/>
    <w:rsid w:val="0018441F"/>
    <w:rsid w:val="0019582A"/>
    <w:rsid w:val="001B1C8D"/>
    <w:rsid w:val="001E05C0"/>
    <w:rsid w:val="00201E94"/>
    <w:rsid w:val="00210AAF"/>
    <w:rsid w:val="00216FA4"/>
    <w:rsid w:val="002440E7"/>
    <w:rsid w:val="00261D40"/>
    <w:rsid w:val="00263F10"/>
    <w:rsid w:val="00290086"/>
    <w:rsid w:val="00291120"/>
    <w:rsid w:val="002B2D62"/>
    <w:rsid w:val="002B3B12"/>
    <w:rsid w:val="002B4D3D"/>
    <w:rsid w:val="002C3E03"/>
    <w:rsid w:val="002D49B7"/>
    <w:rsid w:val="002E692F"/>
    <w:rsid w:val="00313D38"/>
    <w:rsid w:val="003240F6"/>
    <w:rsid w:val="00352D56"/>
    <w:rsid w:val="00353030"/>
    <w:rsid w:val="00357299"/>
    <w:rsid w:val="00394708"/>
    <w:rsid w:val="003C25A4"/>
    <w:rsid w:val="003E3C94"/>
    <w:rsid w:val="003F489A"/>
    <w:rsid w:val="003F4A0D"/>
    <w:rsid w:val="00411DEC"/>
    <w:rsid w:val="00422EAB"/>
    <w:rsid w:val="00444BFB"/>
    <w:rsid w:val="00452B6B"/>
    <w:rsid w:val="004C0C85"/>
    <w:rsid w:val="004C3BDE"/>
    <w:rsid w:val="004E30D6"/>
    <w:rsid w:val="004E5749"/>
    <w:rsid w:val="004E651F"/>
    <w:rsid w:val="0050561E"/>
    <w:rsid w:val="005223AF"/>
    <w:rsid w:val="00541A32"/>
    <w:rsid w:val="00575FAF"/>
    <w:rsid w:val="00593CED"/>
    <w:rsid w:val="00593E8D"/>
    <w:rsid w:val="005C6B68"/>
    <w:rsid w:val="00600A25"/>
    <w:rsid w:val="006437C0"/>
    <w:rsid w:val="0064558D"/>
    <w:rsid w:val="0065175D"/>
    <w:rsid w:val="00686AAA"/>
    <w:rsid w:val="006974B7"/>
    <w:rsid w:val="006B37B7"/>
    <w:rsid w:val="006C07C4"/>
    <w:rsid w:val="006C6C22"/>
    <w:rsid w:val="00707AED"/>
    <w:rsid w:val="00712638"/>
    <w:rsid w:val="00760D0B"/>
    <w:rsid w:val="00761FD0"/>
    <w:rsid w:val="00771FD1"/>
    <w:rsid w:val="00781575"/>
    <w:rsid w:val="007851BE"/>
    <w:rsid w:val="0078531A"/>
    <w:rsid w:val="00790214"/>
    <w:rsid w:val="00793306"/>
    <w:rsid w:val="007E1E74"/>
    <w:rsid w:val="00811134"/>
    <w:rsid w:val="008238E5"/>
    <w:rsid w:val="0085230C"/>
    <w:rsid w:val="00862FC5"/>
    <w:rsid w:val="0087182F"/>
    <w:rsid w:val="0087509D"/>
    <w:rsid w:val="008A3CB7"/>
    <w:rsid w:val="008B3521"/>
    <w:rsid w:val="008D7B9E"/>
    <w:rsid w:val="008E2900"/>
    <w:rsid w:val="00914267"/>
    <w:rsid w:val="00934C64"/>
    <w:rsid w:val="00982CD7"/>
    <w:rsid w:val="00983E7C"/>
    <w:rsid w:val="0098687F"/>
    <w:rsid w:val="00995D16"/>
    <w:rsid w:val="009A11E7"/>
    <w:rsid w:val="009A1805"/>
    <w:rsid w:val="009B06C0"/>
    <w:rsid w:val="009B68CC"/>
    <w:rsid w:val="009B7715"/>
    <w:rsid w:val="00A05B9B"/>
    <w:rsid w:val="00A10CDA"/>
    <w:rsid w:val="00A13B6C"/>
    <w:rsid w:val="00A47E94"/>
    <w:rsid w:val="00AA7734"/>
    <w:rsid w:val="00AC4ACB"/>
    <w:rsid w:val="00AE6A9D"/>
    <w:rsid w:val="00AF4A06"/>
    <w:rsid w:val="00B036F3"/>
    <w:rsid w:val="00B23DA2"/>
    <w:rsid w:val="00B509FC"/>
    <w:rsid w:val="00B95782"/>
    <w:rsid w:val="00BC5DA7"/>
    <w:rsid w:val="00BF6CA4"/>
    <w:rsid w:val="00C1539D"/>
    <w:rsid w:val="00C21238"/>
    <w:rsid w:val="00C26ED0"/>
    <w:rsid w:val="00C3045F"/>
    <w:rsid w:val="00C77AEA"/>
    <w:rsid w:val="00C81DB8"/>
    <w:rsid w:val="00CA51BD"/>
    <w:rsid w:val="00CD3DDC"/>
    <w:rsid w:val="00CE4A67"/>
    <w:rsid w:val="00CE687B"/>
    <w:rsid w:val="00CF27C9"/>
    <w:rsid w:val="00D0421D"/>
    <w:rsid w:val="00D1127F"/>
    <w:rsid w:val="00D13F2E"/>
    <w:rsid w:val="00D239AD"/>
    <w:rsid w:val="00D2626C"/>
    <w:rsid w:val="00D3016A"/>
    <w:rsid w:val="00D317AD"/>
    <w:rsid w:val="00D5060E"/>
    <w:rsid w:val="00D51311"/>
    <w:rsid w:val="00E00F3F"/>
    <w:rsid w:val="00E01AA0"/>
    <w:rsid w:val="00E06DC1"/>
    <w:rsid w:val="00E07274"/>
    <w:rsid w:val="00E279FB"/>
    <w:rsid w:val="00E33AD5"/>
    <w:rsid w:val="00E56012"/>
    <w:rsid w:val="00E668EE"/>
    <w:rsid w:val="00E90756"/>
    <w:rsid w:val="00E97AE3"/>
    <w:rsid w:val="00EA6950"/>
    <w:rsid w:val="00EB5853"/>
    <w:rsid w:val="00EC08A9"/>
    <w:rsid w:val="00EF0DAF"/>
    <w:rsid w:val="00F028A3"/>
    <w:rsid w:val="00F064C0"/>
    <w:rsid w:val="00F5490C"/>
    <w:rsid w:val="00F62F55"/>
    <w:rsid w:val="00F75FF9"/>
    <w:rsid w:val="00F8122B"/>
    <w:rsid w:val="00FA5619"/>
    <w:rsid w:val="00FE45C1"/>
    <w:rsid w:val="00FE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CA55B"/>
  <w15:docId w15:val="{DE0F5487-91BD-46DD-804A-F45D3C488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17AD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39AD"/>
    <w:rPr>
      <w:color w:val="808080"/>
    </w:rPr>
  </w:style>
  <w:style w:type="table" w:styleId="a4">
    <w:name w:val="Table Grid"/>
    <w:basedOn w:val="a1"/>
    <w:uiPriority w:val="59"/>
    <w:rsid w:val="00D239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D239A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B1C8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rsid w:val="001B1C8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rsid w:val="001B1C8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rsid w:val="00132E1B"/>
  </w:style>
  <w:style w:type="character" w:customStyle="1" w:styleId="apple-converted-space">
    <w:name w:val="apple-converted-space"/>
    <w:basedOn w:val="a0"/>
    <w:rsid w:val="00132E1B"/>
  </w:style>
  <w:style w:type="character" w:styleId="ad">
    <w:name w:val="Hyperlink"/>
    <w:basedOn w:val="a0"/>
    <w:uiPriority w:val="99"/>
    <w:semiHidden/>
    <w:unhideWhenUsed/>
    <w:rsid w:val="00132E1B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rsid w:val="00C81DB8"/>
  </w:style>
  <w:style w:type="paragraph" w:styleId="af0">
    <w:name w:val="footer"/>
    <w:basedOn w:val="a"/>
    <w:link w:val="af1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C81D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6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\Downloads\Manual310358V2_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1018A3-DDC5-48F8-A6C0-AABB5AA09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Manual310358V2_4</Template>
  <TotalTime>8</TotalTime>
  <Pages>5</Pages>
  <Words>820</Words>
  <Characters>4678</Characters>
  <Application>Microsoft Office Word</Application>
  <DocSecurity>0</DocSecurity>
  <Lines>38</Lines>
  <Paragraphs>10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Windows11</cp:lastModifiedBy>
  <cp:revision>3</cp:revision>
  <cp:lastPrinted>2018-06-12T14:28:00Z</cp:lastPrinted>
  <dcterms:created xsi:type="dcterms:W3CDTF">2023-06-15T05:33:00Z</dcterms:created>
  <dcterms:modified xsi:type="dcterms:W3CDTF">2023-06-22T02:23:00Z</dcterms:modified>
</cp:coreProperties>
</file>