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F415AD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415A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F415AD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14:paraId="16FCEC75" w14:textId="4275D399" w:rsidR="00D239AD" w:rsidRPr="00F415AD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415AD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F415A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04A1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E04A1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E04A1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0007F669" w14:textId="3225F22C" w:rsidR="00D239AD" w:rsidRPr="00F415AD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F415A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r w:rsidR="00E04A1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กองช่าง เทศบาลตำบลสร้างก่อ</w:t>
      </w:r>
    </w:p>
    <w:p w14:paraId="4C84CC92" w14:textId="77777777" w:rsidR="003F4A0D" w:rsidRPr="00F415AD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415AD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C93D9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F415AD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F415AD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F415AD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21</w:t>
      </w:r>
    </w:p>
    <w:p w14:paraId="371C6E8B" w14:textId="5C329676" w:rsidR="00F415AD" w:rsidRPr="00F415AD" w:rsidRDefault="00600A25" w:rsidP="00CC4F2F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04A1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E04A1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F415AD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E04A1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7C1EA770" w14:textId="58C99366" w:rsidR="00132E1B" w:rsidRPr="00F415AD" w:rsidRDefault="00132E1B" w:rsidP="00CC4F2F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)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F415A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F415AD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F415AD" w14:paraId="77FFD68C" w14:textId="77777777" w:rsidTr="008C1396">
        <w:tc>
          <w:tcPr>
            <w:tcW w:w="675" w:type="dxa"/>
          </w:tcPr>
          <w:p w14:paraId="23D761D9" w14:textId="12281EB4" w:rsidR="00394708" w:rsidRPr="00F415AD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4828A624" w:rsidR="00394708" w:rsidRPr="00F415AD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40A6F83D" w14:textId="32DA2D6B" w:rsidR="003F4A0D" w:rsidRPr="00F415AD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F415AD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F415A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. 2522 ,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F415AD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F415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F415A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F415A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F415A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F415A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F415A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F415AD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094F82" w:rsidRPr="00F415AD">
        <w:rPr>
          <w:rFonts w:ascii="TH SarabunIT๙" w:hAnsi="TH SarabunIT๙" w:cs="TH SarabunIT๙"/>
          <w:noProof/>
          <w:sz w:val="32"/>
          <w:szCs w:val="32"/>
        </w:rPr>
        <w:t>21</w:t>
      </w:r>
      <w:r w:rsidR="00094F82" w:rsidRPr="00F415A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F415AD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F415AD" w14:paraId="5F1398AA" w14:textId="77777777" w:rsidTr="009B7715">
        <w:tc>
          <w:tcPr>
            <w:tcW w:w="675" w:type="dxa"/>
          </w:tcPr>
          <w:p w14:paraId="08D93DD3" w14:textId="25F72274" w:rsidR="00094F82" w:rsidRPr="00F415AD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F415AD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415AD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ที่ทำการองค์กรปกครองส่วนท้องถิ่น ที่จะดำเนินการก่อสร้างอาคาร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F415AD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F415AD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F415AD" w14:paraId="33E55910" w14:textId="77777777" w:rsidTr="009B7715">
        <w:tc>
          <w:tcPr>
            <w:tcW w:w="675" w:type="dxa"/>
          </w:tcPr>
          <w:p w14:paraId="3F0E4D65" w14:textId="77777777" w:rsidR="00094F82" w:rsidRPr="00F415AD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5223AF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2BBF04A" w14:textId="7F5EA13A" w:rsidR="00094F82" w:rsidRPr="00F415AD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415AD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E04A1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F415AD"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E04A1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F415AD"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E04A1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F415AD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E04A14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042-131012 ต่อ 9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F415AD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1EFDFD22" w14:textId="77777777" w:rsidR="00094F82" w:rsidRPr="00F415AD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  <w:p w14:paraId="10E4C850" w14:textId="77777777" w:rsidR="00313D38" w:rsidRPr="00F415AD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F415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38B629D" w14:textId="704ABE2C" w:rsidR="0018441F" w:rsidRPr="00F415AD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780A7ED9" w:rsidR="008E2900" w:rsidRDefault="00F415AD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ใดจะก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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างอาคารต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องได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รับใบอนุญาตจากเจ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45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2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 คราวละไม่เกิน 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t>45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575FAF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="00575FAF" w:rsidRPr="00F415AD">
        <w:rPr>
          <w:rFonts w:ascii="TH SarabunIT๙" w:hAnsi="TH SarabunIT๙" w:cs="TH SarabunIT๙"/>
          <w:noProof/>
          <w:sz w:val="32"/>
          <w:szCs w:val="32"/>
        </w:rPr>
        <w:br/>
      </w:r>
    </w:p>
    <w:p w14:paraId="6385E1C2" w14:textId="77777777" w:rsidR="00E04A14" w:rsidRPr="00F415AD" w:rsidRDefault="00E04A14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F415A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2306"/>
        <w:gridCol w:w="1177"/>
      </w:tblGrid>
      <w:tr w:rsidR="00313D38" w:rsidRPr="00F415AD" w14:paraId="5E02CB78" w14:textId="77777777" w:rsidTr="00E04A14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F415A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F415A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F415A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F415AD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306" w:type="dxa"/>
          </w:tcPr>
          <w:p w14:paraId="688C6C77" w14:textId="77777777" w:rsidR="00313D38" w:rsidRPr="00F415AD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77" w:type="dxa"/>
          </w:tcPr>
          <w:p w14:paraId="6E2A0B5C" w14:textId="77777777" w:rsidR="00313D38" w:rsidRPr="00F415AD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415AD" w14:paraId="50E97DA5" w14:textId="77777777" w:rsidTr="00E04A14">
        <w:tc>
          <w:tcPr>
            <w:tcW w:w="675" w:type="dxa"/>
            <w:vAlign w:val="center"/>
          </w:tcPr>
          <w:p w14:paraId="5E768AD0" w14:textId="2C6E62E0" w:rsidR="00313D38" w:rsidRPr="00F415A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F415A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 พร้อมเอกสาร</w:t>
            </w:r>
          </w:p>
          <w:p w14:paraId="2A225131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306" w:type="dxa"/>
          </w:tcPr>
          <w:p w14:paraId="6E32D7DD" w14:textId="454B010B" w:rsidR="00313D38" w:rsidRDefault="00E04A14" w:rsidP="00E04A1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14:paraId="3D95E78A" w14:textId="1C2FF7F2" w:rsidR="00E04A14" w:rsidRPr="00F415AD" w:rsidRDefault="00E04A14" w:rsidP="00E04A1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177" w:type="dxa"/>
          </w:tcPr>
          <w:p w14:paraId="3AE07B5D" w14:textId="7747C232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F415AD" w14:paraId="47145DA0" w14:textId="77777777" w:rsidTr="00E04A14">
        <w:tc>
          <w:tcPr>
            <w:tcW w:w="675" w:type="dxa"/>
            <w:vAlign w:val="center"/>
          </w:tcPr>
          <w:p w14:paraId="009696E7" w14:textId="77777777" w:rsidR="00313D38" w:rsidRPr="00F415A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C27D876" w14:textId="77777777" w:rsidR="00313D38" w:rsidRPr="00F415A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FA7F7B8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9D70C72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14:paraId="0A055542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09A48D10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306" w:type="dxa"/>
          </w:tcPr>
          <w:p w14:paraId="3C9E5456" w14:textId="6B1E032E" w:rsidR="00E04A14" w:rsidRDefault="00E04A14" w:rsidP="00E04A1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14:paraId="08C44840" w14:textId="21162F37" w:rsidR="00313D38" w:rsidRPr="00F415AD" w:rsidRDefault="00E04A14" w:rsidP="00E04A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177" w:type="dxa"/>
          </w:tcPr>
          <w:p w14:paraId="6D1483E2" w14:textId="16F1FCB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F415AD" w14:paraId="36D1EBA4" w14:textId="77777777" w:rsidTr="00E04A14">
        <w:tc>
          <w:tcPr>
            <w:tcW w:w="675" w:type="dxa"/>
            <w:vAlign w:val="center"/>
          </w:tcPr>
          <w:p w14:paraId="7358ABF2" w14:textId="77777777" w:rsidR="00313D38" w:rsidRPr="00F415A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BC9678A" w14:textId="77777777" w:rsidR="00313D38" w:rsidRPr="00F415A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895E016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8C2ACB8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3F68EAEE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37098F5E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306" w:type="dxa"/>
          </w:tcPr>
          <w:p w14:paraId="634E65AB" w14:textId="77777777" w:rsidR="00E04A14" w:rsidRDefault="00E04A14" w:rsidP="00E04A1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14:paraId="04CDDA00" w14:textId="519F4662" w:rsidR="00313D38" w:rsidRPr="00F415AD" w:rsidRDefault="00E04A14" w:rsidP="00E04A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177" w:type="dxa"/>
          </w:tcPr>
          <w:p w14:paraId="6830E519" w14:textId="5C78B865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F415AD" w14:paraId="34F37AD9" w14:textId="77777777" w:rsidTr="00E04A14">
        <w:tc>
          <w:tcPr>
            <w:tcW w:w="675" w:type="dxa"/>
            <w:vAlign w:val="center"/>
          </w:tcPr>
          <w:p w14:paraId="2E49BA36" w14:textId="77777777" w:rsidR="00313D38" w:rsidRPr="00F415A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D7975F8" w14:textId="77777777" w:rsidR="00313D38" w:rsidRPr="00F415A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17AF8875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4412B06B" w14:textId="77777777" w:rsidR="00313D38" w:rsidRPr="00F415A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14:paraId="1C06D064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C7545CC" w14:textId="7777777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306" w:type="dxa"/>
          </w:tcPr>
          <w:p w14:paraId="72BA4A01" w14:textId="77777777" w:rsidR="00E04A14" w:rsidRDefault="00E04A14" w:rsidP="00E04A1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14:paraId="4A038929" w14:textId="6FB5EC9D" w:rsidR="00313D38" w:rsidRPr="00F415AD" w:rsidRDefault="00E04A14" w:rsidP="00E04A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177" w:type="dxa"/>
          </w:tcPr>
          <w:p w14:paraId="04B1D2DF" w14:textId="1DFB1B17" w:rsidR="00313D38" w:rsidRPr="00F415A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9CE047" w14:textId="114AABF6" w:rsidR="008E2900" w:rsidRPr="00F415AD" w:rsidRDefault="00C26ED0" w:rsidP="00F415AD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F415AD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F415AD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F415AD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15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B0CA51" w14:textId="77777777" w:rsidR="00E04A14" w:rsidRDefault="00E04A14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88E1E3" w14:textId="77777777" w:rsidR="00E04A14" w:rsidRDefault="00E04A14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A2E5C2" w14:textId="77777777" w:rsidR="00E04A14" w:rsidRDefault="00E04A14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4475C3" w14:textId="77777777" w:rsidR="00E04A14" w:rsidRDefault="00E04A14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F3C139" w14:textId="77777777" w:rsidR="00E04A14" w:rsidRDefault="00E04A14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30950B" w14:textId="77777777" w:rsidR="00E04A14" w:rsidRPr="00F415AD" w:rsidRDefault="00E04A14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F415AD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F415AD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415AD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F415AD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F415AD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F415A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415AD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F415AD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73726551" w14:textId="77777777" w:rsidTr="004E651F">
        <w:trPr>
          <w:jc w:val="center"/>
        </w:trPr>
        <w:tc>
          <w:tcPr>
            <w:tcW w:w="675" w:type="dxa"/>
            <w:vAlign w:val="center"/>
          </w:tcPr>
          <w:p w14:paraId="7BBC9565" w14:textId="77777777" w:rsidR="00452B6B" w:rsidRPr="00F415AD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CBC373C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B9FAFDF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82AC4E5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BD05897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2E352B3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5E87F8E" w14:textId="77777777" w:rsidR="00452B6B" w:rsidRPr="00F415AD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F415AD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F415AD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F415AD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F415AD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F415AD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F415AD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F415A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F415A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F415AD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F415A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415AD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14:paraId="5FD3D152" w14:textId="2A5AF49F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415AD" w14:paraId="480AF039" w14:textId="77777777" w:rsidTr="004E651F">
        <w:tc>
          <w:tcPr>
            <w:tcW w:w="675" w:type="dxa"/>
            <w:vAlign w:val="center"/>
          </w:tcPr>
          <w:p w14:paraId="06A5C2A6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029154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14:paraId="6321F66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8F663F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F6614C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A3827E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5EB9C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45EFBB5A" w14:textId="77777777" w:rsidTr="004E651F">
        <w:tc>
          <w:tcPr>
            <w:tcW w:w="675" w:type="dxa"/>
            <w:vAlign w:val="center"/>
          </w:tcPr>
          <w:p w14:paraId="66AE931F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24EF2F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พร้อมเงื่อนไขและ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แผนผังที่ดินแนบท้าย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9CCAEE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C5D8E7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2FECF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A3536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5C306F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12381CF4" w14:textId="77777777" w:rsidTr="004E651F">
        <w:tc>
          <w:tcPr>
            <w:tcW w:w="675" w:type="dxa"/>
            <w:vAlign w:val="center"/>
          </w:tcPr>
          <w:p w14:paraId="18F34251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743D00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0F8F812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F5A268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8605A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94B3D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3C4DBF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7C7E5CCE" w14:textId="77777777" w:rsidTr="004E651F">
        <w:tc>
          <w:tcPr>
            <w:tcW w:w="675" w:type="dxa"/>
            <w:vAlign w:val="center"/>
          </w:tcPr>
          <w:p w14:paraId="0DBB89BF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EA0145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E39310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31B019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E19814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38094A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6D4604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72ED37D5" w14:textId="77777777" w:rsidTr="004E651F">
        <w:tc>
          <w:tcPr>
            <w:tcW w:w="675" w:type="dxa"/>
            <w:vAlign w:val="center"/>
          </w:tcPr>
          <w:p w14:paraId="16BB42F3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9041E5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E0D0D6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5C816C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1F0C3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A2462B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0ECAE7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2F5F287A" w14:textId="77777777" w:rsidTr="004E651F">
        <w:tc>
          <w:tcPr>
            <w:tcW w:w="675" w:type="dxa"/>
            <w:vAlign w:val="center"/>
          </w:tcPr>
          <w:p w14:paraId="1183E037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B3D5EF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ควบคุม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C702FE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6EA570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71A9F6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36150A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75F557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276D43D8" w14:textId="77777777" w:rsidTr="004E651F">
        <w:tc>
          <w:tcPr>
            <w:tcW w:w="675" w:type="dxa"/>
            <w:vAlign w:val="center"/>
          </w:tcPr>
          <w:p w14:paraId="70A08D29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544A9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EBF587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DB137C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2B68F6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0A8841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BE125A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6166D489" w14:textId="77777777" w:rsidTr="004E651F">
        <w:tc>
          <w:tcPr>
            <w:tcW w:w="675" w:type="dxa"/>
            <w:vAlign w:val="center"/>
          </w:tcPr>
          <w:p w14:paraId="25D06B58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7B2D97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334CD96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63C5ED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50E461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FA3320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2C3ECF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55400D38" w14:textId="77777777" w:rsidTr="004E651F">
        <w:tc>
          <w:tcPr>
            <w:tcW w:w="675" w:type="dxa"/>
            <w:vAlign w:val="center"/>
          </w:tcPr>
          <w:p w14:paraId="40F48215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F2F323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คำนวณพร้อมลงนามทุกแผ่น         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50A5AEC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F3024C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FF972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5650C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6653F7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41C44A32" w14:textId="77777777" w:rsidTr="004E651F">
        <w:tc>
          <w:tcPr>
            <w:tcW w:w="675" w:type="dxa"/>
            <w:vAlign w:val="center"/>
          </w:tcPr>
          <w:p w14:paraId="15481382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2126D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 &gt; 173.3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ksc.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57DCAE7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81D342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367068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2731A2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4BF163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466F222D" w14:textId="77777777" w:rsidTr="004E651F">
        <w:tc>
          <w:tcPr>
            <w:tcW w:w="675" w:type="dxa"/>
            <w:vAlign w:val="center"/>
          </w:tcPr>
          <w:p w14:paraId="225F3090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8D6DA5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2582B67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29DAC1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5DF100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97675B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08EEEE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3F8A12BB" w14:textId="77777777" w:rsidTr="004E651F">
        <w:tc>
          <w:tcPr>
            <w:tcW w:w="675" w:type="dxa"/>
            <w:vAlign w:val="center"/>
          </w:tcPr>
          <w:p w14:paraId="307EFC87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2AA9B4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สถาปนิกควบคุมงาน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613397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A90B28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C1D70C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07D7C8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91F443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6673AD15" w14:textId="77777777" w:rsidTr="004E651F">
        <w:tc>
          <w:tcPr>
            <w:tcW w:w="675" w:type="dxa"/>
            <w:vAlign w:val="center"/>
          </w:tcPr>
          <w:p w14:paraId="2EFD74DD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790F7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B52FF2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A135A7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382D5F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D56F77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C60539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5FE8C36F" w14:textId="77777777" w:rsidTr="004E651F">
        <w:tc>
          <w:tcPr>
            <w:tcW w:w="675" w:type="dxa"/>
            <w:vAlign w:val="center"/>
          </w:tcPr>
          <w:p w14:paraId="7EC3E7AD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C9BCB0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3FC812F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98CAEF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521827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196DA6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344C28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5F2BEE4A" w14:textId="77777777" w:rsidTr="004E651F">
        <w:tc>
          <w:tcPr>
            <w:tcW w:w="675" w:type="dxa"/>
            <w:vAlign w:val="center"/>
          </w:tcPr>
          <w:p w14:paraId="7F9E7135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C69F01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14:paraId="072BB91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3682CA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86BEB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24F527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81B6CD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61BDF0F9" w14:textId="77777777" w:rsidTr="004E651F">
        <w:tc>
          <w:tcPr>
            <w:tcW w:w="675" w:type="dxa"/>
            <w:vAlign w:val="center"/>
          </w:tcPr>
          <w:p w14:paraId="336179D4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D8B97E7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14:paraId="2F4F434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ED3A8E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90421D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E928F6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94C7B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7C7261A3" w14:textId="77777777" w:rsidTr="004E651F">
        <w:tc>
          <w:tcPr>
            <w:tcW w:w="675" w:type="dxa"/>
            <w:vAlign w:val="center"/>
          </w:tcPr>
          <w:p w14:paraId="4ED25D38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74F023C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ระบบป้องกันเพลิงไหม้</w:t>
            </w:r>
          </w:p>
        </w:tc>
        <w:tc>
          <w:tcPr>
            <w:tcW w:w="1843" w:type="dxa"/>
          </w:tcPr>
          <w:p w14:paraId="2D15B04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41896F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E656A23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3A58EB8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60DFB2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2C6201C4" w14:textId="77777777" w:rsidTr="004E651F">
        <w:tc>
          <w:tcPr>
            <w:tcW w:w="675" w:type="dxa"/>
            <w:vAlign w:val="center"/>
          </w:tcPr>
          <w:p w14:paraId="4B18B056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31BDD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14:paraId="484DB35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7E59AD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73326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462827F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235289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12C3FDC4" w14:textId="77777777" w:rsidTr="004E651F">
        <w:tc>
          <w:tcPr>
            <w:tcW w:w="675" w:type="dxa"/>
            <w:vAlign w:val="center"/>
          </w:tcPr>
          <w:p w14:paraId="46EA93CB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034B98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14:paraId="71BF11C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A1A5BBB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03DFDC1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53CD9BD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A79EE9E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415AD" w14:paraId="2596D2AC" w14:textId="77777777" w:rsidTr="004E651F">
        <w:tc>
          <w:tcPr>
            <w:tcW w:w="675" w:type="dxa"/>
            <w:vAlign w:val="center"/>
          </w:tcPr>
          <w:p w14:paraId="03EAFDEE" w14:textId="77777777" w:rsidR="00AC4ACB" w:rsidRPr="00F415A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91C5000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843" w:type="dxa"/>
          </w:tcPr>
          <w:p w14:paraId="7E360735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9BF7C14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20806F9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900541A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CA73486" w14:textId="77777777" w:rsidR="00AC4ACB" w:rsidRPr="00F415AD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F415A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F415AD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F415AD" w14:paraId="21631802" w14:textId="77777777" w:rsidTr="00090552">
        <w:tc>
          <w:tcPr>
            <w:tcW w:w="534" w:type="dxa"/>
          </w:tcPr>
          <w:p w14:paraId="55909BBE" w14:textId="396F5019" w:rsidR="00A13B6C" w:rsidRPr="00F415AD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F415AD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F415A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Pr="00F415AD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415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F415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1ED2B90A" w:rsidR="00A13B6C" w:rsidRPr="00F415AD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="000F1309" w:rsidRPr="00F415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415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F415AD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F415AD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F415AD" w14:paraId="07DF31DE" w14:textId="77777777" w:rsidTr="00C1539D">
        <w:tc>
          <w:tcPr>
            <w:tcW w:w="534" w:type="dxa"/>
          </w:tcPr>
          <w:p w14:paraId="07FE0908" w14:textId="7E60931D" w:rsidR="00EA6950" w:rsidRPr="00F415AD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415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6DA4C2E" w14:textId="77777777" w:rsidR="00E04A14" w:rsidRDefault="00EA6950" w:rsidP="00EA695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415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37AD2131" w14:textId="7DAE8427" w:rsidR="00EA6950" w:rsidRPr="00E04A14" w:rsidRDefault="00EA6950" w:rsidP="00EA695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415A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415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="00E04A1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1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="00E04A14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042-131012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="00E04A1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2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 ไปรษณีย์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(2</w:t>
            </w:r>
            <w:r w:rsidR="00E04A14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59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="00E04A14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เฉลิมพระเกียรติ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E04A14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ต.สร้างก่อ อ.กุดจับ จ.อุดรธานี  41250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="00E04A1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3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="00E04A1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www.sankgo.com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="00E04A1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4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="00E04A1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5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 ณ ศูนย์บริการข้อมูลข่าวสารของราชการ </w:t>
            </w:r>
            <w:r w:rsidR="00E04A14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F415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F415AD" w14:paraId="2CCEE09B" w14:textId="77777777" w:rsidTr="00C1539D">
        <w:tc>
          <w:tcPr>
            <w:tcW w:w="534" w:type="dxa"/>
          </w:tcPr>
          <w:p w14:paraId="261CC9BB" w14:textId="3B7ACCEB" w:rsidR="00EA6950" w:rsidRPr="00F415AD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973DC15" w14:textId="2B10B84B" w:rsidR="00EA6950" w:rsidRPr="00F415AD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950" w:rsidRPr="00F415AD" w14:paraId="33DC278B" w14:textId="77777777" w:rsidTr="00C1539D">
        <w:tc>
          <w:tcPr>
            <w:tcW w:w="534" w:type="dxa"/>
          </w:tcPr>
          <w:p w14:paraId="178B5F05" w14:textId="2DDAE502" w:rsidR="00EA6950" w:rsidRPr="00F415AD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14:paraId="58C90BF2" w14:textId="71142BA2" w:rsidR="00EA6950" w:rsidRPr="00F415AD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5866BE" w14:textId="77777777" w:rsidR="00C1539D" w:rsidRPr="00F415A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F415AD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F415AD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F415AD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415A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F415AD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F415A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415AD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688B8321" w14:textId="77777777" w:rsidR="0064558D" w:rsidRPr="00F415A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1417"/>
        <w:gridCol w:w="3219"/>
      </w:tblGrid>
      <w:tr w:rsidR="0064558D" w:rsidRPr="00F415AD" w14:paraId="4A1DF6A2" w14:textId="77777777" w:rsidTr="00E04A14">
        <w:tc>
          <w:tcPr>
            <w:tcW w:w="1417" w:type="dxa"/>
          </w:tcPr>
          <w:p w14:paraId="082BD70C" w14:textId="77777777" w:rsidR="0064558D" w:rsidRPr="00F415A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15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19" w:type="dxa"/>
          </w:tcPr>
          <w:p w14:paraId="46A41753" w14:textId="3D8A50DA" w:rsidR="00F415AD" w:rsidRDefault="00E04A14" w:rsidP="008C1396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F415AD"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F415AD" w:rsidRPr="00F415A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14E5ACAC" w14:textId="633C350C" w:rsidR="0064558D" w:rsidRPr="00F415AD" w:rsidRDefault="00E04A14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</w:p>
        </w:tc>
      </w:tr>
      <w:tr w:rsidR="0064558D" w:rsidRPr="00F415AD" w14:paraId="105C0B62" w14:textId="77777777" w:rsidTr="00E04A14">
        <w:tc>
          <w:tcPr>
            <w:tcW w:w="1417" w:type="dxa"/>
          </w:tcPr>
          <w:p w14:paraId="7A8B8EDF" w14:textId="77777777" w:rsidR="0064558D" w:rsidRPr="00F415A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15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19" w:type="dxa"/>
          </w:tcPr>
          <w:p w14:paraId="56F5020A" w14:textId="77777777" w:rsidR="0064558D" w:rsidRPr="00F415AD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558D" w:rsidRPr="00F415AD" w14:paraId="6BB94F10" w14:textId="77777777" w:rsidTr="00E04A14">
        <w:tc>
          <w:tcPr>
            <w:tcW w:w="1417" w:type="dxa"/>
          </w:tcPr>
          <w:p w14:paraId="362D6899" w14:textId="77777777" w:rsidR="0064558D" w:rsidRPr="00F415A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15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19" w:type="dxa"/>
          </w:tcPr>
          <w:p w14:paraId="07127FB1" w14:textId="77777777" w:rsidR="0064558D" w:rsidRPr="00F415AD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415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F415A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F415AD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F415AD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F415AD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F415AD" w:rsidSect="00E04A14">
      <w:headerReference w:type="default" r:id="rId8"/>
      <w:pgSz w:w="11907" w:h="16839" w:code="9"/>
      <w:pgMar w:top="1440" w:right="657" w:bottom="426" w:left="1080" w:header="720" w:footer="720" w:gutter="0"/>
      <w:pgNumType w:fmt="thaiNumbers"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5628" w14:textId="77777777" w:rsidR="000C3F8A" w:rsidRDefault="000C3F8A" w:rsidP="00C81DB8">
      <w:pPr>
        <w:spacing w:after="0" w:line="240" w:lineRule="auto"/>
      </w:pPr>
      <w:r>
        <w:separator/>
      </w:r>
    </w:p>
  </w:endnote>
  <w:endnote w:type="continuationSeparator" w:id="0">
    <w:p w14:paraId="3DBF7F4F" w14:textId="77777777" w:rsidR="000C3F8A" w:rsidRDefault="000C3F8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E4C2" w14:textId="77777777" w:rsidR="000C3F8A" w:rsidRDefault="000C3F8A" w:rsidP="00C81DB8">
      <w:pPr>
        <w:spacing w:after="0" w:line="240" w:lineRule="auto"/>
      </w:pPr>
      <w:r>
        <w:separator/>
      </w:r>
    </w:p>
  </w:footnote>
  <w:footnote w:type="continuationSeparator" w:id="0">
    <w:p w14:paraId="54CCE8E2" w14:textId="77777777" w:rsidR="000C3F8A" w:rsidRDefault="000C3F8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7160"/>
      <w:docPartObj>
        <w:docPartGallery w:val="Page Numbers (Top of Page)"/>
        <w:docPartUnique/>
      </w:docPartObj>
    </w:sdtPr>
    <w:sdtContent>
      <w:p w14:paraId="7805B338" w14:textId="1BAABF44" w:rsidR="00E800D4" w:rsidRDefault="00E800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00D4">
          <w:rPr>
            <w:noProof/>
            <w:cs/>
            <w:lang w:val="th-TH" w:bidi="th-TH"/>
          </w:rPr>
          <w:t>๖๒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6671">
    <w:abstractNumId w:val="5"/>
  </w:num>
  <w:num w:numId="2" w16cid:durableId="1580402547">
    <w:abstractNumId w:val="11"/>
  </w:num>
  <w:num w:numId="3" w16cid:durableId="494230288">
    <w:abstractNumId w:val="6"/>
  </w:num>
  <w:num w:numId="4" w16cid:durableId="1162085456">
    <w:abstractNumId w:val="0"/>
  </w:num>
  <w:num w:numId="5" w16cid:durableId="1120219376">
    <w:abstractNumId w:val="3"/>
  </w:num>
  <w:num w:numId="6" w16cid:durableId="1535540052">
    <w:abstractNumId w:val="7"/>
  </w:num>
  <w:num w:numId="7" w16cid:durableId="1204564163">
    <w:abstractNumId w:val="10"/>
  </w:num>
  <w:num w:numId="8" w16cid:durableId="1835870947">
    <w:abstractNumId w:val="2"/>
  </w:num>
  <w:num w:numId="9" w16cid:durableId="1824395022">
    <w:abstractNumId w:val="4"/>
  </w:num>
  <w:num w:numId="10" w16cid:durableId="1655641572">
    <w:abstractNumId w:val="1"/>
  </w:num>
  <w:num w:numId="11" w16cid:durableId="567417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40CC"/>
    <w:rsid w:val="00067A20"/>
    <w:rsid w:val="00075E4A"/>
    <w:rsid w:val="00090552"/>
    <w:rsid w:val="00094F82"/>
    <w:rsid w:val="000C2AAC"/>
    <w:rsid w:val="000C3F8A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1554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08A9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56F69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4A14"/>
    <w:rsid w:val="00E06DC1"/>
    <w:rsid w:val="00E279FB"/>
    <w:rsid w:val="00E33AD5"/>
    <w:rsid w:val="00E56012"/>
    <w:rsid w:val="00E668EE"/>
    <w:rsid w:val="00E800D4"/>
    <w:rsid w:val="00E90756"/>
    <w:rsid w:val="00E97AE3"/>
    <w:rsid w:val="00EA6950"/>
    <w:rsid w:val="00EB5853"/>
    <w:rsid w:val="00EC08A9"/>
    <w:rsid w:val="00EF0DAF"/>
    <w:rsid w:val="00F028A3"/>
    <w:rsid w:val="00F064C0"/>
    <w:rsid w:val="00F415AD"/>
    <w:rsid w:val="00F5490C"/>
    <w:rsid w:val="00F62F55"/>
    <w:rsid w:val="00F8122B"/>
    <w:rsid w:val="00F82ED0"/>
    <w:rsid w:val="00FC6E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25AE-5969-4BA1-9418-3674F369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</TotalTime>
  <Pages>10</Pages>
  <Words>1283</Words>
  <Characters>7317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Windows11</cp:lastModifiedBy>
  <cp:revision>3</cp:revision>
  <cp:lastPrinted>2018-06-12T14:41:00Z</cp:lastPrinted>
  <dcterms:created xsi:type="dcterms:W3CDTF">2023-06-15T05:34:00Z</dcterms:created>
  <dcterms:modified xsi:type="dcterms:W3CDTF">2023-06-22T02:30:00Z</dcterms:modified>
</cp:coreProperties>
</file>