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2B67" w14:textId="5561DA0E" w:rsidR="00593E8D" w:rsidRPr="006D3F1A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6D3F1A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การขอใบรับรองการก่อสร้าง ดัดแปลง หรือเคลื่อนย้ายอาคารตามมาตรา </w:t>
      </w:r>
      <w:r w:rsidR="00C81DB8" w:rsidRPr="006D3F1A">
        <w:rPr>
          <w:rFonts w:ascii="TH SarabunIT๙" w:hAnsi="TH SarabunIT๙" w:cs="TH SarabunIT๙"/>
          <w:b/>
          <w:bCs/>
          <w:noProof/>
          <w:sz w:val="32"/>
          <w:szCs w:val="32"/>
        </w:rPr>
        <w:t>32</w:t>
      </w:r>
    </w:p>
    <w:p w14:paraId="16FCEC75" w14:textId="1F5736EA" w:rsidR="00D239AD" w:rsidRPr="006D3F1A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6D3F1A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6D3F1A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r w:rsidRPr="006D3F1A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6D3F1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5280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เทศบาลตำบลสร้างก่อ</w:t>
      </w:r>
      <w:r w:rsidR="006D3F1A" w:rsidRPr="006D3F1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E5280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อำเภอกุดจับจังหวัดอุดรธานี</w:t>
      </w:r>
    </w:p>
    <w:p w14:paraId="0007F669" w14:textId="46ADE2FD" w:rsidR="00D239AD" w:rsidRPr="006D3F1A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6D3F1A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6D3F1A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6D3F1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81DB8" w:rsidRPr="006D3F1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6D3F1A" w:rsidRDefault="003F4A0D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6D3F1A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864344" id="Straight Connector 2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6D3F1A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6D3F1A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Pr="006D3F1A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6D3F1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การขอใบรับรองการก่อสร้าง ดัดแปลง หรือเคลื่อนย้ายอาคารตามมาตรา </w:t>
      </w:r>
      <w:r w:rsidR="00C81DB8" w:rsidRPr="006D3F1A">
        <w:rPr>
          <w:rFonts w:ascii="TH SarabunIT๙" w:hAnsi="TH SarabunIT๙" w:cs="TH SarabunIT๙"/>
          <w:noProof/>
          <w:sz w:val="32"/>
          <w:szCs w:val="32"/>
        </w:rPr>
        <w:t>32</w:t>
      </w:r>
    </w:p>
    <w:p w14:paraId="57553D54" w14:textId="4D774198" w:rsidR="00132E1B" w:rsidRPr="006D3F1A" w:rsidRDefault="00600A25" w:rsidP="006D3F1A">
      <w:pPr>
        <w:pStyle w:val="a5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E52809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กองช่าง </w:t>
      </w:r>
      <w:r w:rsidR="00E5280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เทศบาลตำบลสร้างก่อ</w:t>
      </w:r>
      <w:r w:rsidR="006D3F1A" w:rsidRPr="006D3F1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E5280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อำเภอกุดจับ</w:t>
      </w:r>
      <w:r w:rsidR="00E52809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E5280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จังหวัดอุดรธานี</w:t>
      </w:r>
    </w:p>
    <w:p w14:paraId="7C1EA770" w14:textId="1D7F2A55" w:rsidR="00132E1B" w:rsidRPr="006D3F1A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6D3F1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กระบวนงานบริการที่ให้บริการใน</w:t>
      </w:r>
      <w:r w:rsidR="00E52809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เขตเทศบาลตำบลสร้างก่อ</w:t>
      </w:r>
    </w:p>
    <w:p w14:paraId="3F0A716B" w14:textId="47817DB2" w:rsidR="00132E1B" w:rsidRPr="006D3F1A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6D3F1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="00C81DB8" w:rsidRPr="006D3F1A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6D3F1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="00C81DB8" w:rsidRPr="006D3F1A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6D3F1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6D3F1A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D3F1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6D3F1A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6D3F1A" w14:paraId="77FFD68C" w14:textId="77777777" w:rsidTr="008C1396">
        <w:tc>
          <w:tcPr>
            <w:tcW w:w="675" w:type="dxa"/>
          </w:tcPr>
          <w:p w14:paraId="23D761D9" w14:textId="12281EB4" w:rsidR="00394708" w:rsidRPr="006D3F1A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D3F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0BE57CC3" w:rsidR="00394708" w:rsidRPr="006D3F1A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 พ</w:t>
            </w:r>
            <w:r w:rsidRPr="006D3F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D3F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6D3F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</w:p>
        </w:tc>
      </w:tr>
    </w:tbl>
    <w:p w14:paraId="40A6F83D" w14:textId="32DA2D6B" w:rsidR="003F4A0D" w:rsidRPr="006D3F1A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6D3F1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6D3F1A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6D3F1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="00C81DB8"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6D3F1A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D3F1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6D3F1A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6D3F1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6D3F1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6D3F1A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D3F1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6D3F1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พระราชบัญญัติควบคุมอาคาร พ</w:t>
      </w:r>
      <w:r w:rsidR="00C81DB8" w:rsidRPr="006D3F1A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6D3F1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6D3F1A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C81DB8" w:rsidRPr="006D3F1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๒๕๒๒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C81DB8" w:rsidRPr="006D3F1A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6D3F1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6D3F1A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C81DB8" w:rsidRPr="006D3F1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๒๕๒๒</w:t>
      </w:r>
      <w:r w:rsidR="00C77AEA" w:rsidRPr="006D3F1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6D3F1A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6D3F1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6D3F1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6D3F1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D3F1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6D3F1A">
        <w:rPr>
          <w:rFonts w:ascii="TH SarabunIT๙" w:hAnsi="TH SarabunIT๙" w:cs="TH SarabunIT๙"/>
          <w:noProof/>
          <w:sz w:val="32"/>
          <w:szCs w:val="32"/>
        </w:rPr>
        <w:t>15</w:t>
      </w:r>
      <w:r w:rsidR="00C81DB8" w:rsidRPr="006D3F1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81DB8" w:rsidRPr="006D3F1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  <w:r w:rsidRPr="006D3F1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6D3F1A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D3F1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6D3F1A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D3F1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6D3F1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C81DB8" w:rsidRPr="006D3F1A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6D3F1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6D3F1A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D3F1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6D3F1A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6D3F1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6D3F1A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D3F1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6D3F1A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6D3F1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6D3F1A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D3F1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6D3F1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การขอใบรับรองการก่อสร้าง ดัดแปลง หรือเคลื่อนย้ายอาคารตามมาตรา </w:t>
      </w:r>
      <w:r w:rsidR="00094F82" w:rsidRPr="006D3F1A">
        <w:rPr>
          <w:rFonts w:ascii="TH SarabunIT๙" w:hAnsi="TH SarabunIT๙" w:cs="TH SarabunIT๙"/>
          <w:noProof/>
          <w:sz w:val="32"/>
          <w:szCs w:val="32"/>
        </w:rPr>
        <w:t>32</w:t>
      </w:r>
      <w:r w:rsidR="00094F82" w:rsidRPr="006D3F1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6D3F1A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6D3F1A" w14:paraId="5F1398AA" w14:textId="77777777" w:rsidTr="009B7715">
        <w:tc>
          <w:tcPr>
            <w:tcW w:w="675" w:type="dxa"/>
          </w:tcPr>
          <w:p w14:paraId="08D93DD3" w14:textId="25F72274" w:rsidR="00094F82" w:rsidRPr="006D3F1A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6D3F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604172A" w14:textId="787BA947" w:rsidR="006D3F1A" w:rsidRPr="006D3F1A" w:rsidRDefault="00A13B6C" w:rsidP="008C1396">
            <w:pPr>
              <w:rPr>
                <w:rFonts w:ascii="TH SarabunIT๙" w:hAnsi="TH SarabunIT๙" w:cs="TH SarabunIT๙"/>
                <w:iCs/>
                <w:noProof/>
                <w:sz w:val="32"/>
                <w:szCs w:val="32"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6D3F1A">
              <w:rPr>
                <w:rFonts w:ascii="TH SarabunIT๙" w:hAnsi="TH SarabunIT๙" w:cs="TH SarabunIT๙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6D3F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สำนักงาน</w:t>
            </w:r>
            <w:r w:rsidR="00E528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  <w:r w:rsidR="006D3F1A" w:rsidRPr="006D3F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</w:p>
          <w:p w14:paraId="121102A7" w14:textId="224CB625" w:rsidR="00094F82" w:rsidRPr="006D3F1A" w:rsidRDefault="00E52809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อำเภอกุดจับจังหวัดอุดรธานี</w:t>
            </w:r>
            <w:r w:rsidR="00094F82" w:rsidRPr="006D3F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094F82" w:rsidRPr="006D3F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6D3F1A" w:rsidRPr="006D3F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  <w:lang w:bidi="th-TH"/>
              </w:rPr>
              <w:t>042-131012 ต่อ 8</w:t>
            </w:r>
            <w:r w:rsidR="006D3F1A" w:rsidRPr="006D3F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="00094F82" w:rsidRPr="006D3F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6D3F1A" w:rsidRPr="006D3F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6D3F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F50FC35" w14:textId="73F47A70" w:rsidR="006D3F1A" w:rsidRDefault="00A13B6C" w:rsidP="008C1396">
            <w:pP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6D3F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6D3F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6D3F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6D3F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</w:p>
          <w:p w14:paraId="3BAF41A4" w14:textId="20E85B84" w:rsidR="00094F82" w:rsidRPr="006D3F1A" w:rsidRDefault="00094F82" w:rsidP="008C1396">
            <w:pPr>
              <w:rPr>
                <w:rFonts w:ascii="TH SarabunIT๙" w:hAnsi="TH SarabunIT๙" w:cs="TH SarabunIT๙"/>
                <w:iCs/>
                <w:noProof/>
                <w:sz w:val="32"/>
                <w:szCs w:val="32"/>
                <w:lang w:bidi="th-TH"/>
              </w:rPr>
            </w:pPr>
            <w:r w:rsidRPr="006D3F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6D3F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6D3F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6D3F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</w:p>
          <w:p w14:paraId="78653E4A" w14:textId="5365B6CD" w:rsidR="00313D38" w:rsidRPr="006D3F1A" w:rsidRDefault="00A13B6C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6D3F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Pr="006D3F1A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1752067B" w14:textId="77777777" w:rsidR="00E52809" w:rsidRPr="00E52809" w:rsidRDefault="00575FAF" w:rsidP="00DB6094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  <w:r w:rsidRPr="006D3F1A">
        <w:rPr>
          <w:rFonts w:ascii="TH SarabunIT๙" w:hAnsi="TH SarabunIT๙" w:cs="TH SarabunIT๙"/>
          <w:noProof/>
          <w:sz w:val="32"/>
          <w:szCs w:val="32"/>
        </w:rPr>
        <w:br/>
      </w:r>
      <w:r w:rsidR="00DB6094"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เมื่อผู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ได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รับใบอนุญาตให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อสร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าง ดัดแปลง หรือเคลื่อนย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ายอาคารประเภทควบคุมการใช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 xml:space="preserve"> 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หรือผู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แจ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งตามมาตรา </w:t>
      </w:r>
      <w:r w:rsidR="00DB6094" w:rsidRPr="00DB6094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ทวิ ได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กระทําการดังกล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าวเสร็จแล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 ให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แจ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งเป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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นหนังสือให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เจ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าพนักงานท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องถิ่นทราบตามแบบที่เจ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าพนักงานท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องถิ่นกําหนด เพื่อทําการตรวจสอบการก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อสร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าง ดัดแปลง หรือเคลื่อนย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ายอาคารนั้นให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แล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วเสร็จภายในสามสิบวันนับแต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วันที่ได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ง</w:t>
      </w:r>
      <w:r w:rsidR="00DB6094" w:rsidRPr="00DB6094">
        <w:rPr>
          <w:rFonts w:ascii="TH SarabunIT๙" w:hAnsi="TH SarabunIT๙" w:cs="TH SarabunIT๙"/>
          <w:noProof/>
          <w:sz w:val="32"/>
          <w:szCs w:val="32"/>
        </w:rPr>
        <w:br/>
      </w:r>
      <w:r w:rsidR="00DB6094"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ถ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าเจ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าพนักงานท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องถิ่นได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ทําการตรวจสอบแล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วเห็นว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าการก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อสร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าง ดัดแปลง หรือเคลื่อนย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ายอาคารนั้นเป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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นไปโดยถูกต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องตามที่ได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รับใบอนุญาตหรือที่ได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แจ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งไว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ตามมาตรา </w:t>
      </w:r>
      <w:r w:rsidR="00DB6094" w:rsidRPr="00DB6094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ทวิ แล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 ก็ให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ออกใบรับรองให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แก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ได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รับใบอนุญาต หรือผู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แจ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งตามมาตรา </w:t>
      </w:r>
      <w:r w:rsidR="00DB6094" w:rsidRPr="00DB6094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ทวิ เพื่อให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มีการใช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อาคารนั้นตามที่ได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รับใบอนุญาต หรือที่ได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แจ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งไว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ตามมาตรา </w:t>
      </w:r>
      <w:r w:rsidR="00DB6094" w:rsidRPr="00DB6094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DB6094" w:rsidRPr="00DB609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ทวิ ได้</w:t>
      </w:r>
    </w:p>
    <w:p w14:paraId="7254DDEE" w14:textId="761B7B31" w:rsidR="008E2900" w:rsidRPr="00E52809" w:rsidRDefault="00DB6094" w:rsidP="00E52809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52809">
        <w:rPr>
          <w:rFonts w:ascii="TH SarabunPSK" w:hAnsi="TH SarabunPSK" w:cs="TH SarabunPSK"/>
          <w:noProof/>
          <w:sz w:val="32"/>
          <w:szCs w:val="32"/>
        </w:rPr>
        <w:br/>
      </w:r>
    </w:p>
    <w:p w14:paraId="0552ED64" w14:textId="77777777" w:rsidR="0065175D" w:rsidRPr="006D3F1A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2164"/>
        <w:gridCol w:w="1319"/>
      </w:tblGrid>
      <w:tr w:rsidR="00313D38" w:rsidRPr="006D3F1A" w14:paraId="5E02CB78" w14:textId="77777777" w:rsidTr="00E52809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6D3F1A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6D3F1A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6D3F1A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6D3F1A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2164" w:type="dxa"/>
          </w:tcPr>
          <w:p w14:paraId="688C6C77" w14:textId="77777777" w:rsidR="00313D38" w:rsidRPr="006D3F1A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319" w:type="dxa"/>
          </w:tcPr>
          <w:p w14:paraId="6E2A0B5C" w14:textId="77777777" w:rsidR="00313D38" w:rsidRPr="006D3F1A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6D3F1A" w14:paraId="50E97DA5" w14:textId="77777777" w:rsidTr="00E52809">
        <w:tc>
          <w:tcPr>
            <w:tcW w:w="675" w:type="dxa"/>
            <w:vAlign w:val="center"/>
          </w:tcPr>
          <w:p w14:paraId="5E768AD0" w14:textId="2C6E62E0" w:rsidR="00313D38" w:rsidRPr="006D3F1A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6D3F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6D3F1A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6D3F1A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27C0FB15" w14:textId="77777777" w:rsidR="00313D38" w:rsidRPr="006D3F1A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ยื่นแจ้ง และเสียค่าธรรมเนียม</w:t>
            </w:r>
          </w:p>
          <w:p w14:paraId="2A225131" w14:textId="77777777" w:rsidR="00313D38" w:rsidRPr="006D3F1A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4874A2C9" w14:textId="0D78DAA3" w:rsidR="00313D38" w:rsidRPr="006D3F1A" w:rsidRDefault="00313D38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164" w:type="dxa"/>
          </w:tcPr>
          <w:p w14:paraId="3D95E78A" w14:textId="14258FDF" w:rsidR="00313D38" w:rsidRPr="006D3F1A" w:rsidRDefault="00E52809" w:rsidP="00452B6B">
            <w:pPr>
              <w:rPr>
                <w:rFonts w:ascii="TH SarabunIT๙" w:hAnsi="TH SarabunIT๙" w:cs="TH SarabunIT๙" w:hint="cs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</w:p>
        </w:tc>
        <w:tc>
          <w:tcPr>
            <w:tcW w:w="1319" w:type="dxa"/>
          </w:tcPr>
          <w:p w14:paraId="3AE07B5D" w14:textId="000D0C66" w:rsidR="00313D38" w:rsidRPr="006D3F1A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2809" w:rsidRPr="006D3F1A" w14:paraId="013DD0A6" w14:textId="77777777" w:rsidTr="00E52809">
        <w:tc>
          <w:tcPr>
            <w:tcW w:w="675" w:type="dxa"/>
            <w:vAlign w:val="center"/>
          </w:tcPr>
          <w:p w14:paraId="04BA46B3" w14:textId="77777777" w:rsidR="00E52809" w:rsidRPr="006D3F1A" w:rsidRDefault="00E52809" w:rsidP="00E52809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D3F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7936FA56" w14:textId="77777777" w:rsidR="00E52809" w:rsidRPr="006D3F1A" w:rsidRDefault="00E52809" w:rsidP="00E528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4D2EA477" w14:textId="77777777" w:rsidR="00E52809" w:rsidRPr="006D3F1A" w:rsidRDefault="00E52809" w:rsidP="00E528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1168397B" w14:textId="77777777" w:rsidR="00E52809" w:rsidRPr="006D3F1A" w:rsidRDefault="00E52809" w:rsidP="00E528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เจ้าพนักงานท้องถิ่นตรวจสอบนัดวันตรวจ</w:t>
            </w:r>
          </w:p>
          <w:p w14:paraId="6671EBC3" w14:textId="77777777" w:rsidR="00E52809" w:rsidRPr="006D3F1A" w:rsidRDefault="00E52809" w:rsidP="00E528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3B6E8E01" w14:textId="77777777" w:rsidR="00E52809" w:rsidRPr="006D3F1A" w:rsidRDefault="00E52809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164" w:type="dxa"/>
          </w:tcPr>
          <w:p w14:paraId="1B4A8100" w14:textId="3535B9B3" w:rsidR="00E52809" w:rsidRPr="006D3F1A" w:rsidRDefault="00E52809" w:rsidP="00E52809">
            <w:pPr>
              <w:jc w:val="center"/>
              <w:rPr>
                <w:rFonts w:ascii="TH SarabunIT๙" w:hAnsi="TH SarabunIT๙" w:cs="TH SarabunIT๙"/>
              </w:rPr>
            </w:pPr>
            <w:r w:rsidRPr="00E71AE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</w:p>
        </w:tc>
        <w:tc>
          <w:tcPr>
            <w:tcW w:w="1319" w:type="dxa"/>
          </w:tcPr>
          <w:p w14:paraId="14439F2A" w14:textId="0FA142E1" w:rsidR="00E52809" w:rsidRPr="006D3F1A" w:rsidRDefault="00E52809" w:rsidP="00E528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2809" w:rsidRPr="006D3F1A" w14:paraId="4DEAC19A" w14:textId="77777777" w:rsidTr="00E52809">
        <w:tc>
          <w:tcPr>
            <w:tcW w:w="675" w:type="dxa"/>
            <w:vAlign w:val="center"/>
          </w:tcPr>
          <w:p w14:paraId="3B7A213C" w14:textId="77777777" w:rsidR="00E52809" w:rsidRPr="006D3F1A" w:rsidRDefault="00E52809" w:rsidP="00E52809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D3F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759C5BA" w14:textId="77777777" w:rsidR="00E52809" w:rsidRPr="006D3F1A" w:rsidRDefault="00E52809" w:rsidP="00E528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2A034817" w14:textId="77777777" w:rsidR="00E52809" w:rsidRPr="006D3F1A" w:rsidRDefault="00E52809" w:rsidP="00E528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5AF153D3" w14:textId="77777777" w:rsidR="00E52809" w:rsidRPr="006D3F1A" w:rsidRDefault="00E52809" w:rsidP="00E528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เจ้าพนักงานท้องถิ่นตรวจอาคารที่ก่อสร้างแล้วเสร็จ และพิจารณาออกใบรับรอง อ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6 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และแจ้งให้ผู้ขอมารับใบ น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.1</w:t>
            </w:r>
          </w:p>
          <w:p w14:paraId="7729ABB4" w14:textId="77777777" w:rsidR="00E52809" w:rsidRPr="006D3F1A" w:rsidRDefault="00E52809" w:rsidP="00E528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14AD015E" w14:textId="77777777" w:rsidR="00E52809" w:rsidRPr="006D3F1A" w:rsidRDefault="00E52809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164" w:type="dxa"/>
          </w:tcPr>
          <w:p w14:paraId="4C1A390E" w14:textId="54334FB3" w:rsidR="00E52809" w:rsidRPr="006D3F1A" w:rsidRDefault="00E52809" w:rsidP="00E52809">
            <w:pPr>
              <w:jc w:val="center"/>
              <w:rPr>
                <w:rFonts w:ascii="TH SarabunIT๙" w:hAnsi="TH SarabunIT๙" w:cs="TH SarabunIT๙"/>
              </w:rPr>
            </w:pPr>
            <w:r w:rsidRPr="00E71AE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</w:p>
        </w:tc>
        <w:tc>
          <w:tcPr>
            <w:tcW w:w="1319" w:type="dxa"/>
          </w:tcPr>
          <w:p w14:paraId="250BB9FC" w14:textId="388F7075" w:rsidR="00E52809" w:rsidRPr="006D3F1A" w:rsidRDefault="00E52809" w:rsidP="00E528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44F5F55" w14:textId="0FD83A6C" w:rsidR="00C26ED0" w:rsidRPr="006D3F1A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6D3F1A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="009B68CC" w:rsidRPr="006D3F1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6D3F1A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6D3F1A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Pr="006D3F1A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3F1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1312B5" w14:textId="77777777" w:rsidR="00AA7734" w:rsidRPr="006D3F1A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6D3F1A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6D3F1A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6D3F1A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6D3F1A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6D3F1A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6D3F1A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6D3F1A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6D3F1A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6D3F1A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6D3F1A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6D3F1A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6D3F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6D3F1A" w:rsidRDefault="00AC4ACB" w:rsidP="00452B6B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6D3F1A" w14:paraId="63AADA2C" w14:textId="77777777" w:rsidTr="004E651F">
        <w:trPr>
          <w:jc w:val="center"/>
        </w:trPr>
        <w:tc>
          <w:tcPr>
            <w:tcW w:w="675" w:type="dxa"/>
            <w:vAlign w:val="center"/>
          </w:tcPr>
          <w:p w14:paraId="42120E9B" w14:textId="77777777" w:rsidR="00452B6B" w:rsidRPr="006D3F1A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6D3F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9C72C18" w14:textId="77777777" w:rsidR="00452B6B" w:rsidRPr="006D3F1A" w:rsidRDefault="00AC4ACB" w:rsidP="00452B6B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78F3821C" w14:textId="77777777" w:rsidR="00452B6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0D373DE" w14:textId="77777777" w:rsidR="00452B6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B10E3B1" w14:textId="77777777" w:rsidR="00452B6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1FBC130" w14:textId="77777777" w:rsidR="00452B6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22F17A6" w14:textId="77777777" w:rsidR="00452B6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6D3F1A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6D3F1A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1701"/>
        <w:gridCol w:w="1559"/>
        <w:gridCol w:w="1560"/>
        <w:gridCol w:w="1134"/>
        <w:gridCol w:w="1460"/>
      </w:tblGrid>
      <w:tr w:rsidR="00600A25" w:rsidRPr="006D3F1A" w14:paraId="14EA5AED" w14:textId="77777777" w:rsidTr="00E52809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6D3F1A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97" w:type="dxa"/>
            <w:vAlign w:val="center"/>
          </w:tcPr>
          <w:p w14:paraId="32B18161" w14:textId="77777777" w:rsidR="00422EAB" w:rsidRPr="006D3F1A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701" w:type="dxa"/>
            <w:vAlign w:val="center"/>
          </w:tcPr>
          <w:p w14:paraId="5EBD3224" w14:textId="6D4B0138" w:rsidR="00422EAB" w:rsidRPr="006D3F1A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6D3F1A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60" w:type="dxa"/>
            <w:vAlign w:val="center"/>
          </w:tcPr>
          <w:p w14:paraId="047DB0EB" w14:textId="77777777" w:rsidR="00422EAB" w:rsidRPr="006D3F1A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34" w:type="dxa"/>
            <w:vAlign w:val="center"/>
          </w:tcPr>
          <w:p w14:paraId="64F8D646" w14:textId="77777777" w:rsidR="00422EAB" w:rsidRPr="006D3F1A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460" w:type="dxa"/>
            <w:vAlign w:val="center"/>
          </w:tcPr>
          <w:p w14:paraId="39413065" w14:textId="77777777" w:rsidR="00422EAB" w:rsidRPr="006D3F1A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D3F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6D3F1A" w14:paraId="7ED62404" w14:textId="77777777" w:rsidTr="00E52809">
        <w:tc>
          <w:tcPr>
            <w:tcW w:w="675" w:type="dxa"/>
            <w:vAlign w:val="center"/>
          </w:tcPr>
          <w:p w14:paraId="7845BF89" w14:textId="58EDE4CC" w:rsidR="00AC4ACB" w:rsidRPr="006D3F1A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6D3F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97" w:type="dxa"/>
          </w:tcPr>
          <w:p w14:paraId="26D1F5EA" w14:textId="7E6957D1" w:rsidR="00AC4ACB" w:rsidRPr="006D3F1A" w:rsidRDefault="00AC4ACB" w:rsidP="00AC4ACB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แบบคำขอใบรับรองการก่อสร้างอาคาร ดัดแปลง หรือเคลื่อนย้ายอาคาร 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 ข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๖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FD3D152" w14:textId="2A5AF49F" w:rsidR="00AC4AC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14:paraId="3EE081F5" w14:textId="5C6D55B8" w:rsidR="00AC4AC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45E6770F" w14:textId="697E638F" w:rsidR="00AC4AC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60" w:type="dxa"/>
          </w:tcPr>
          <w:p w14:paraId="3572593C" w14:textId="30BE5E7C" w:rsidR="00AC4AC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6D3F1A" w14:paraId="02F5553E" w14:textId="77777777" w:rsidTr="00E52809">
        <w:tc>
          <w:tcPr>
            <w:tcW w:w="675" w:type="dxa"/>
            <w:vAlign w:val="center"/>
          </w:tcPr>
          <w:p w14:paraId="2C80C3E6" w14:textId="77777777" w:rsidR="00AC4ACB" w:rsidRPr="006D3F1A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6D3F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97" w:type="dxa"/>
          </w:tcPr>
          <w:p w14:paraId="62E806F9" w14:textId="77777777" w:rsidR="00AC4ACB" w:rsidRPr="006D3F1A" w:rsidRDefault="00AC4ACB" w:rsidP="00AC4ACB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ใบอนุญาตก่อสร้างอาคารเดิมที่ได้รับอนุญาต หรือใบรับแจ้ง</w:t>
            </w:r>
          </w:p>
        </w:tc>
        <w:tc>
          <w:tcPr>
            <w:tcW w:w="1701" w:type="dxa"/>
          </w:tcPr>
          <w:p w14:paraId="7A60760A" w14:textId="77777777" w:rsidR="00AC4AC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19D59F0" w14:textId="77777777" w:rsidR="00AC4AC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14:paraId="6C903336" w14:textId="77777777" w:rsidR="00AC4AC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73099573" w14:textId="77777777" w:rsidR="00AC4AC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60" w:type="dxa"/>
          </w:tcPr>
          <w:p w14:paraId="51B76047" w14:textId="77777777" w:rsidR="00AC4AC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6D3F1A" w14:paraId="26AB0A3B" w14:textId="77777777" w:rsidTr="00E52809">
        <w:tc>
          <w:tcPr>
            <w:tcW w:w="675" w:type="dxa"/>
            <w:vAlign w:val="center"/>
          </w:tcPr>
          <w:p w14:paraId="18D3F003" w14:textId="77777777" w:rsidR="00AC4ACB" w:rsidRPr="006D3F1A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="00811134" w:rsidRPr="006D3F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97" w:type="dxa"/>
          </w:tcPr>
          <w:p w14:paraId="15AB5752" w14:textId="77777777" w:rsidR="00AC4ACB" w:rsidRPr="006D3F1A" w:rsidRDefault="00AC4ACB" w:rsidP="00AC4ACB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หนังสือแสดงความยินยอมจากเจ้าของอาคาร 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กรณีผู้ครอบครองอาคารเป็นผู้ขออนุญาต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941A00E" w14:textId="77777777" w:rsidR="00AC4AC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5A62CEE" w14:textId="77777777" w:rsidR="00AC4AC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14:paraId="231652E5" w14:textId="77777777" w:rsidR="00AC4AC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2A76EA05" w14:textId="77777777" w:rsidR="00AC4AC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60" w:type="dxa"/>
          </w:tcPr>
          <w:p w14:paraId="2EFC7897" w14:textId="77777777" w:rsidR="00AC4AC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6D3F1A" w14:paraId="528EB11B" w14:textId="77777777" w:rsidTr="00E52809">
        <w:tc>
          <w:tcPr>
            <w:tcW w:w="675" w:type="dxa"/>
            <w:vAlign w:val="center"/>
          </w:tcPr>
          <w:p w14:paraId="0AB436F4" w14:textId="77777777" w:rsidR="00AC4ACB" w:rsidRPr="006D3F1A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6D3F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97" w:type="dxa"/>
          </w:tcPr>
          <w:p w14:paraId="3EACE6FD" w14:textId="77777777" w:rsidR="00AC4ACB" w:rsidRPr="006D3F1A" w:rsidRDefault="00AC4ACB" w:rsidP="00AC4ACB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ใบรับรองหรือใบอนุญาตเปลี่ยนการใช้อาคาร 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</w:t>
            </w: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A26422B" w14:textId="77777777" w:rsidR="00AC4AC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8C51F52" w14:textId="77777777" w:rsidR="00AC4AC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14:paraId="3D4F735E" w14:textId="77777777" w:rsidR="00AC4AC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2C09AA40" w14:textId="77777777" w:rsidR="00AC4AC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60" w:type="dxa"/>
          </w:tcPr>
          <w:p w14:paraId="09D52F92" w14:textId="77777777" w:rsidR="00AC4AC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6D3F1A" w14:paraId="1E706490" w14:textId="77777777" w:rsidTr="00E52809">
        <w:tc>
          <w:tcPr>
            <w:tcW w:w="675" w:type="dxa"/>
            <w:vAlign w:val="center"/>
          </w:tcPr>
          <w:p w14:paraId="472D3412" w14:textId="77777777" w:rsidR="00AC4ACB" w:rsidRPr="006D3F1A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6D3F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97" w:type="dxa"/>
          </w:tcPr>
          <w:p w14:paraId="2C337985" w14:textId="77777777" w:rsidR="00AC4ACB" w:rsidRPr="006D3F1A" w:rsidRDefault="00AC4ACB" w:rsidP="00AC4ACB">
            <w:pPr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หนังสือรับรองของผู้ควบคุมงานรับรองว่าได้ควบคุมงานเป็นไปโดยถูกต้องตามที่ได้รับใบอนุญาต</w:t>
            </w:r>
          </w:p>
        </w:tc>
        <w:tc>
          <w:tcPr>
            <w:tcW w:w="1701" w:type="dxa"/>
          </w:tcPr>
          <w:p w14:paraId="4DC9BB22" w14:textId="77777777" w:rsidR="00AC4AC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F1CDCB2" w14:textId="77777777" w:rsidR="00AC4AC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14:paraId="214B6E3C" w14:textId="77777777" w:rsidR="00AC4AC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65D0B7E8" w14:textId="77777777" w:rsidR="00AC4AC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60" w:type="dxa"/>
          </w:tcPr>
          <w:p w14:paraId="132C1D65" w14:textId="77777777" w:rsidR="00AC4ACB" w:rsidRPr="006D3F1A" w:rsidRDefault="00AC4ACB" w:rsidP="00E52809">
            <w:pPr>
              <w:jc w:val="center"/>
              <w:rPr>
                <w:rFonts w:ascii="TH SarabunIT๙" w:hAnsi="TH SarabunIT๙" w:cs="TH SarabunIT๙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6D3F1A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6D3F1A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6D3F1A" w14:paraId="21631802" w14:textId="77777777" w:rsidTr="00090552">
        <w:tc>
          <w:tcPr>
            <w:tcW w:w="534" w:type="dxa"/>
          </w:tcPr>
          <w:p w14:paraId="55909BBE" w14:textId="396F5019" w:rsidR="00A13B6C" w:rsidRPr="006D3F1A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6D3F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6D3F1A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เป็นไปตามหลักเกณฑ์ของกฎกระทรวงฉบับที่ ๗ พ</w:t>
            </w:r>
            <w:r w:rsidRPr="006D3F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D3F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6D3F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</w:t>
            </w:r>
            <w:r w:rsidRPr="006D3F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๒๕๒๘ ออกตามความในพระราชบัญญัติควบคุมอาคาร พ</w:t>
            </w:r>
            <w:r w:rsidRPr="006D3F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D3F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6D3F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</w:t>
            </w:r>
            <w:r w:rsidRPr="006D3F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๒๕๒๒</w:t>
            </w:r>
          </w:p>
          <w:p w14:paraId="201E5AF3" w14:textId="77777777" w:rsidR="00E90756" w:rsidRPr="006D3F1A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6D3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6D3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="00F5490C" w:rsidRPr="006D3F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3E658AC6" w:rsidR="00A13B6C" w:rsidRPr="006D3F1A" w:rsidRDefault="00E90756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3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6D3F1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="000F1309" w:rsidRPr="006D3F1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6D3F1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14:paraId="1187DD50" w14:textId="77777777" w:rsidR="00216FA4" w:rsidRPr="006D3F1A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DB6094" w:rsidRPr="00DB6094" w14:paraId="4C522FBB" w14:textId="77777777" w:rsidTr="00EA6950">
        <w:trPr>
          <w:trHeight w:val="567"/>
        </w:trPr>
        <w:tc>
          <w:tcPr>
            <w:tcW w:w="10173" w:type="dxa"/>
            <w:vAlign w:val="center"/>
          </w:tcPr>
          <w:p w14:paraId="4CFC76B0" w14:textId="77777777" w:rsidR="00E52809" w:rsidRPr="00E52809" w:rsidRDefault="00E52809" w:rsidP="00E52809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E52809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1. โทร. 042-131012</w:t>
            </w:r>
          </w:p>
          <w:p w14:paraId="0C621695" w14:textId="77777777" w:rsidR="00E52809" w:rsidRPr="00E52809" w:rsidRDefault="00E52809" w:rsidP="00E52809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E52809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 xml:space="preserve">2. </w:t>
            </w:r>
            <w:r w:rsidRPr="00E52809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>www.sankgo.go.th</w:t>
            </w:r>
          </w:p>
          <w:p w14:paraId="30692236" w14:textId="2A090109" w:rsidR="00EA6950" w:rsidRPr="00DB6094" w:rsidRDefault="00E52809" w:rsidP="00E5280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52809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 xml:space="preserve">3. </w:t>
            </w:r>
            <w:proofErr w:type="gramStart"/>
            <w:r w:rsidRPr="00E52809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Facebook  </w:t>
            </w:r>
            <w:r w:rsidRPr="00E52809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ทต</w:t>
            </w:r>
            <w:proofErr w:type="gramEnd"/>
            <w:r w:rsidRPr="00E52809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.สร้างก่อ</w:t>
            </w:r>
          </w:p>
        </w:tc>
      </w:tr>
    </w:tbl>
    <w:p w14:paraId="3D5866BE" w14:textId="77777777" w:rsidR="00C1539D" w:rsidRPr="00DB6094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00F06124" w14:textId="1863E832" w:rsidR="00013BC7" w:rsidRPr="00DB6094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DB60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ตัวอย่าง</w:t>
      </w:r>
      <w:r w:rsidR="00D51311" w:rsidRPr="00DB60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DB6094" w:rsidRPr="00DB6094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DB6094" w:rsidRDefault="00F064C0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B609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1345BEE2" w14:textId="77777777" w:rsidR="00D51311" w:rsidRPr="006D3F1A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D3F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6D3F1A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D3F1A">
        <w:rPr>
          <w:rFonts w:ascii="TH SarabunIT๙" w:hAnsi="TH SarabunIT๙" w:cs="TH SarabunIT๙"/>
          <w:noProof/>
          <w:sz w:val="32"/>
          <w:szCs w:val="32"/>
        </w:rPr>
        <w:t>-</w:t>
      </w:r>
    </w:p>
    <w:tbl>
      <w:tblPr>
        <w:tblStyle w:val="a4"/>
        <w:tblW w:w="4536" w:type="dxa"/>
        <w:tblInd w:w="5524" w:type="dxa"/>
        <w:tblLook w:val="04A0" w:firstRow="1" w:lastRow="0" w:firstColumn="1" w:lastColumn="0" w:noHBand="0" w:noVBand="1"/>
      </w:tblPr>
      <w:tblGrid>
        <w:gridCol w:w="1275"/>
        <w:gridCol w:w="3261"/>
      </w:tblGrid>
      <w:tr w:rsidR="0064558D" w:rsidRPr="006D3F1A" w14:paraId="4A1DF6A2" w14:textId="77777777" w:rsidTr="00E52809">
        <w:tc>
          <w:tcPr>
            <w:tcW w:w="1275" w:type="dxa"/>
          </w:tcPr>
          <w:p w14:paraId="082BD70C" w14:textId="77777777" w:rsidR="0064558D" w:rsidRPr="006D3F1A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6D3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261" w:type="dxa"/>
          </w:tcPr>
          <w:p w14:paraId="62C8B53E" w14:textId="37F94033" w:rsidR="00DB6094" w:rsidRDefault="00E52809" w:rsidP="008C1396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  <w:r w:rsidR="00DB6094" w:rsidRPr="00DB609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อำเภอกุดจับ</w:t>
            </w:r>
          </w:p>
          <w:p w14:paraId="14E5ACAC" w14:textId="5B2F3DDF" w:rsidR="0064558D" w:rsidRPr="006D3F1A" w:rsidRDefault="00E52809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จังหวัดอุดรธานี</w:t>
            </w:r>
            <w:r w:rsidR="00DB609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64558D" w:rsidRPr="006D3F1A" w14:paraId="105C0B62" w14:textId="77777777" w:rsidTr="00E52809">
        <w:tc>
          <w:tcPr>
            <w:tcW w:w="1275" w:type="dxa"/>
          </w:tcPr>
          <w:p w14:paraId="7A8B8EDF" w14:textId="77777777" w:rsidR="0064558D" w:rsidRPr="006D3F1A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6D3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261" w:type="dxa"/>
          </w:tcPr>
          <w:p w14:paraId="56F5020A" w14:textId="77777777" w:rsidR="0064558D" w:rsidRPr="006D3F1A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6D3F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305EC9AC" w14:textId="77777777" w:rsidR="003F4A0D" w:rsidRPr="006D3F1A" w:rsidRDefault="003F4A0D" w:rsidP="00E52809">
      <w:pPr>
        <w:spacing w:after="0" w:line="240" w:lineRule="auto"/>
        <w:rPr>
          <w:rFonts w:ascii="TH SarabunIT๙" w:hAnsi="TH SarabunIT๙" w:cs="TH SarabunIT๙" w:hint="cs"/>
          <w:color w:val="0D0D0D" w:themeColor="text1" w:themeTint="F2"/>
          <w:cs/>
          <w:lang w:bidi="th-TH"/>
        </w:rPr>
      </w:pPr>
    </w:p>
    <w:sectPr w:rsidR="003F4A0D" w:rsidRPr="006D3F1A" w:rsidSect="00E528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657" w:bottom="1135" w:left="1080" w:header="720" w:footer="720" w:gutter="0"/>
      <w:pgNumType w:fmt="thaiNumbers" w:start="8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1ED0" w14:textId="77777777" w:rsidR="00E20A85" w:rsidRDefault="00E20A85" w:rsidP="00C81DB8">
      <w:pPr>
        <w:spacing w:after="0" w:line="240" w:lineRule="auto"/>
      </w:pPr>
      <w:r>
        <w:separator/>
      </w:r>
    </w:p>
  </w:endnote>
  <w:endnote w:type="continuationSeparator" w:id="0">
    <w:p w14:paraId="682AB299" w14:textId="77777777" w:rsidR="00E20A85" w:rsidRDefault="00E20A85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09D9" w14:textId="77777777" w:rsidR="000D6A64" w:rsidRDefault="000D6A64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B55D" w14:textId="77777777" w:rsidR="000D6A64" w:rsidRDefault="000D6A64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BBAF" w14:textId="77777777" w:rsidR="000D6A64" w:rsidRDefault="000D6A6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49337" w14:textId="77777777" w:rsidR="00E20A85" w:rsidRDefault="00E20A85" w:rsidP="00C81DB8">
      <w:pPr>
        <w:spacing w:after="0" w:line="240" w:lineRule="auto"/>
      </w:pPr>
      <w:r>
        <w:separator/>
      </w:r>
    </w:p>
  </w:footnote>
  <w:footnote w:type="continuationSeparator" w:id="0">
    <w:p w14:paraId="26BC545C" w14:textId="77777777" w:rsidR="00E20A85" w:rsidRDefault="00E20A85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C8A6" w14:textId="77777777" w:rsidR="000D6A64" w:rsidRDefault="000D6A6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772717"/>
      <w:docPartObj>
        <w:docPartGallery w:val="Page Numbers (Top of Page)"/>
        <w:docPartUnique/>
      </w:docPartObj>
    </w:sdtPr>
    <w:sdtContent>
      <w:p w14:paraId="0FB2703C" w14:textId="4ADD4288" w:rsidR="000D6A64" w:rsidRDefault="000D6A6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BF8" w:rsidRPr="00ED2BF8">
          <w:rPr>
            <w:noProof/>
            <w:cs/>
            <w:lang w:val="th-TH" w:bidi="th-TH"/>
          </w:rPr>
          <w:t>๘๔</w:t>
        </w:r>
        <w: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E08F" w14:textId="77777777" w:rsidR="000D6A64" w:rsidRDefault="000D6A6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618260">
    <w:abstractNumId w:val="5"/>
  </w:num>
  <w:num w:numId="2" w16cid:durableId="706100726">
    <w:abstractNumId w:val="11"/>
  </w:num>
  <w:num w:numId="3" w16cid:durableId="1422141633">
    <w:abstractNumId w:val="6"/>
  </w:num>
  <w:num w:numId="4" w16cid:durableId="570122115">
    <w:abstractNumId w:val="0"/>
  </w:num>
  <w:num w:numId="5" w16cid:durableId="1251936683">
    <w:abstractNumId w:val="3"/>
  </w:num>
  <w:num w:numId="6" w16cid:durableId="1948266484">
    <w:abstractNumId w:val="7"/>
  </w:num>
  <w:num w:numId="7" w16cid:durableId="45489963">
    <w:abstractNumId w:val="10"/>
  </w:num>
  <w:num w:numId="8" w16cid:durableId="1193418559">
    <w:abstractNumId w:val="2"/>
  </w:num>
  <w:num w:numId="9" w16cid:durableId="57752196">
    <w:abstractNumId w:val="4"/>
  </w:num>
  <w:num w:numId="10" w16cid:durableId="557211560">
    <w:abstractNumId w:val="1"/>
  </w:num>
  <w:num w:numId="11" w16cid:durableId="66397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D6A64"/>
    <w:rsid w:val="000F1309"/>
    <w:rsid w:val="00105BDB"/>
    <w:rsid w:val="00110F0C"/>
    <w:rsid w:val="00132E1B"/>
    <w:rsid w:val="00140A86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24D19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6D3F1A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453E8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26CA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B6094"/>
    <w:rsid w:val="00E00F3F"/>
    <w:rsid w:val="00E01AA0"/>
    <w:rsid w:val="00E06DC1"/>
    <w:rsid w:val="00E20A85"/>
    <w:rsid w:val="00E279FB"/>
    <w:rsid w:val="00E33AD5"/>
    <w:rsid w:val="00E52809"/>
    <w:rsid w:val="00E56012"/>
    <w:rsid w:val="00E668EE"/>
    <w:rsid w:val="00E90756"/>
    <w:rsid w:val="00E97AE3"/>
    <w:rsid w:val="00EA6950"/>
    <w:rsid w:val="00EB5853"/>
    <w:rsid w:val="00EC08A9"/>
    <w:rsid w:val="00ED12B0"/>
    <w:rsid w:val="00ED2BF8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AB477-1E70-475A-9BFC-4ABA7F69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10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Windows11</cp:lastModifiedBy>
  <cp:revision>3</cp:revision>
  <cp:lastPrinted>2018-06-12T14:48:00Z</cp:lastPrinted>
  <dcterms:created xsi:type="dcterms:W3CDTF">2023-06-15T05:32:00Z</dcterms:created>
  <dcterms:modified xsi:type="dcterms:W3CDTF">2023-06-21T09:44:00Z</dcterms:modified>
</cp:coreProperties>
</file>