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2B67" w14:textId="5561DA0E" w:rsidR="00593E8D" w:rsidRPr="00BA7D61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BA7D61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14:paraId="16FCEC75" w14:textId="09DA04AD" w:rsidR="00D239AD" w:rsidRPr="00BA7D61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BA7D61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BA7D61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r w:rsidRPr="00BA7D61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BA7D6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E565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สำนักปลัด </w:t>
      </w:r>
      <w:r w:rsidR="00FE565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เทศบาลตำบลสร้างก่อ</w:t>
      </w:r>
      <w:r w:rsid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FE565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อำเภอกุดจับ</w:t>
      </w:r>
      <w:r w:rsid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FE565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จังหวัดอุดรธานี</w:t>
      </w:r>
    </w:p>
    <w:p w14:paraId="0007F669" w14:textId="46ADE2FD" w:rsidR="00D239AD" w:rsidRPr="00BA7D61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BA7D61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BA7D6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1DB8" w:rsidRP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BA7D61" w:rsidRDefault="003F4A0D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BA7D61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5E4BF9" id="Straight Connector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BA7D61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BA7D61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Pr="00BA7D61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14:paraId="57553D54" w14:textId="766FDC29" w:rsidR="00132E1B" w:rsidRPr="00BA7D61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FE5659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สำนักปลัด </w:t>
      </w:r>
      <w:r w:rsidR="00FE565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เทศบาลตำบลสร้างก่อ</w:t>
      </w:r>
      <w:r w:rsid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FE565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อำเภอกุดจับ</w:t>
      </w:r>
      <w:r w:rsid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FE565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จังหวัดอุดรธานี</w:t>
      </w:r>
    </w:p>
    <w:p w14:paraId="7C1EA770" w14:textId="557C84CF" w:rsidR="00132E1B" w:rsidRPr="00BA7D61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BA7D61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ขึ้นทะเบียน</w:t>
      </w: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BA7D61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BA7D61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BA7D61" w14:paraId="77FFD68C" w14:textId="77777777" w:rsidTr="008C1396">
        <w:tc>
          <w:tcPr>
            <w:tcW w:w="675" w:type="dxa"/>
          </w:tcPr>
          <w:p w14:paraId="23D761D9" w14:textId="12281EB4" w:rsidR="00394708" w:rsidRPr="00BA7D61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A7D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BA7D61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</w:t>
            </w:r>
            <w:r w:rsidRPr="00BA7D6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BA7D6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BA7D6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</w:p>
          <w:p w14:paraId="56C2533B" w14:textId="4CFCD02D" w:rsidR="00394708" w:rsidRPr="00BA7D61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BA7D61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="00C81DB8"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BA7D61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BA7D61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BA7D6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BA7D61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BA7D61">
        <w:rPr>
          <w:rFonts w:ascii="TH SarabunIT๙" w:hAnsi="TH SarabunIT๙" w:cs="TH SarabunIT๙"/>
          <w:noProof/>
          <w:sz w:val="32"/>
          <w:szCs w:val="32"/>
        </w:rPr>
        <w:t>-</w:t>
      </w:r>
      <w:r w:rsidR="00C77AEA" w:rsidRPr="00BA7D6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BA7D61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BA7D6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BA7D6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BA7D6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BA7D6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BA7D61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BA7D6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1DB8" w:rsidRP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  <w:r w:rsidRPr="00BA7D6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BA7D61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BA7D61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BA7D6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C81DB8" w:rsidRPr="00BA7D61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BA7D6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BA7D61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BA7D61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BA7D6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BA7D61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BA7D61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BA7D6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BA7D61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  <w:r w:rsidR="00094F82" w:rsidRPr="00BA7D6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BA7D61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BA7D61" w14:paraId="5F1398AA" w14:textId="77777777" w:rsidTr="009B7715">
        <w:tc>
          <w:tcPr>
            <w:tcW w:w="675" w:type="dxa"/>
          </w:tcPr>
          <w:p w14:paraId="08D93DD3" w14:textId="25F72274" w:rsidR="00094F82" w:rsidRPr="00BA7D61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BA7D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B5D9873" w:rsidR="00094F82" w:rsidRPr="00BA7D61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BA7D61">
              <w:rPr>
                <w:rFonts w:ascii="TH SarabunIT๙" w:hAnsi="TH SarabunIT๙" w:cs="TH SarabunIT๙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FE5659">
              <w:rPr>
                <w:rFonts w:ascii="TH SarabunIT๙" w:hAnsi="TH SarabunIT๙" w:cs="TH SarabunIT๙" w:hint="cs"/>
                <w:iCs/>
                <w:sz w:val="32"/>
                <w:szCs w:val="32"/>
                <w:cs/>
                <w:lang w:bidi="th-TH"/>
              </w:rPr>
              <w:t xml:space="preserve">สำนักปลัด </w:t>
            </w:r>
            <w:r w:rsidR="00FE565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  <w:r w:rsidR="00BA7D61" w:rsidRPr="00BA7D6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BA7D6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</w:r>
            <w:r w:rsidR="00FE565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อำเภอกุดจับ</w:t>
            </w:r>
            <w:r w:rsidR="00BA7D61" w:rsidRPr="00BA7D6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FE565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จังหวัดอุดรธานี</w:t>
            </w:r>
            <w:r w:rsidR="00094F82" w:rsidRPr="00BA7D6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094F82" w:rsidRPr="00BA7D6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BA7D6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FE5659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  <w:lang w:bidi="th-TH"/>
              </w:rPr>
              <w:t>042-131012</w:t>
            </w:r>
            <w:r w:rsidR="00BA7D6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="00094F82" w:rsidRPr="00BA7D6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BA7D6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="00094F82" w:rsidRPr="00BA7D6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BA7D61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BA7D6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BA7D6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BA7D6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BA7D6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BA7D6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BA7D6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BA7D6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094F82" w:rsidRPr="00BA7D6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BA7D6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BA7D61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BA7D6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575FAF" w:rsidRPr="00BA7D6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BA7D6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– 30 </w:t>
            </w:r>
            <w:r w:rsidR="00575FAF" w:rsidRPr="00BA7D6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พฤศจิกายน ของทุกปี</w:t>
            </w:r>
            <w:r w:rsidR="00575FAF" w:rsidRPr="00BA7D6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14:paraId="3CD2E102" w14:textId="77777777" w:rsidR="008E2900" w:rsidRPr="00BA7D61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BA7D61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0BBE04CA" w14:textId="78854A88" w:rsidR="00BA7D61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BA7D61">
        <w:rPr>
          <w:rFonts w:ascii="TH SarabunIT๙" w:hAnsi="TH SarabunIT๙" w:cs="TH SarabunIT๙"/>
          <w:noProof/>
          <w:sz w:val="32"/>
          <w:szCs w:val="32"/>
        </w:rPr>
        <w:br/>
      </w:r>
      <w:r w:rsidRPr="00BA7D61">
        <w:rPr>
          <w:rFonts w:ascii="TH SarabunIT๙" w:hAnsi="TH SarabunIT๙" w:cs="TH SarabunIT๙"/>
          <w:noProof/>
          <w:sz w:val="32"/>
          <w:szCs w:val="32"/>
        </w:rPr>
        <w:tab/>
      </w:r>
      <w:r w:rsidRP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Pr="00BA7D61">
        <w:rPr>
          <w:rFonts w:ascii="TH SarabunIT๙" w:hAnsi="TH SarabunIT๙" w:cs="TH SarabunIT๙"/>
          <w:noProof/>
          <w:sz w:val="32"/>
          <w:szCs w:val="32"/>
        </w:rPr>
        <w:br/>
      </w:r>
      <w:r w:rsidRPr="00BA7D61">
        <w:rPr>
          <w:rFonts w:ascii="TH SarabunIT๙" w:hAnsi="TH SarabunIT๙" w:cs="TH SarabunIT๙"/>
          <w:noProof/>
          <w:sz w:val="32"/>
          <w:szCs w:val="32"/>
        </w:rPr>
        <w:tab/>
      </w:r>
      <w:r w:rsidRP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BA7D61">
        <w:rPr>
          <w:rFonts w:ascii="TH SarabunIT๙" w:hAnsi="TH SarabunIT๙" w:cs="TH SarabunIT๙"/>
          <w:noProof/>
          <w:sz w:val="32"/>
          <w:szCs w:val="32"/>
        </w:rPr>
        <w:t>.</w:t>
      </w:r>
      <w:r w:rsidRP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BA7D61">
        <w:rPr>
          <w:rFonts w:ascii="TH SarabunIT๙" w:hAnsi="TH SarabunIT๙" w:cs="TH SarabunIT๙"/>
          <w:noProof/>
          <w:sz w:val="32"/>
          <w:szCs w:val="32"/>
        </w:rPr>
        <w:t xml:space="preserve">.2553 </w:t>
      </w:r>
      <w:r w:rsidRP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กำหนดให้ภายในเดือนพฤศจิกายนของทุกปีให้คนพิการ ลงทะเบียนและยื่นคำขอรับเงินเบี้ยความพิการ</w:t>
      </w:r>
      <w:r w:rsidRPr="00BA7D61">
        <w:rPr>
          <w:rFonts w:ascii="TH SarabunIT๙" w:hAnsi="TH SarabunIT๙" w:cs="TH SarabunIT๙"/>
          <w:noProof/>
          <w:sz w:val="32"/>
          <w:szCs w:val="32"/>
        </w:rPr>
        <w:br/>
      </w:r>
      <w:r w:rsidRPr="00BA7D61">
        <w:rPr>
          <w:rFonts w:ascii="TH SarabunIT๙" w:hAnsi="TH SarabunIT๙" w:cs="TH SarabunIT๙"/>
          <w:noProof/>
          <w:sz w:val="32"/>
          <w:szCs w:val="32"/>
        </w:rPr>
        <w:tab/>
      </w:r>
      <w:r w:rsidRP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</w:r>
      <w:r w:rsidRPr="00BA7D61">
        <w:rPr>
          <w:rFonts w:ascii="TH SarabunIT๙" w:hAnsi="TH SarabunIT๙" w:cs="TH SarabunIT๙"/>
          <w:noProof/>
          <w:sz w:val="32"/>
          <w:szCs w:val="32"/>
        </w:rPr>
        <w:br/>
      </w:r>
      <w:r w:rsidRPr="00BA7D61">
        <w:rPr>
          <w:rFonts w:ascii="TH SarabunIT๙" w:hAnsi="TH SarabunIT๙" w:cs="TH SarabunIT๙"/>
          <w:noProof/>
          <w:sz w:val="32"/>
          <w:szCs w:val="32"/>
        </w:rPr>
        <w:tab/>
      </w:r>
      <w:r w:rsidRPr="00BA7D61">
        <w:rPr>
          <w:rFonts w:ascii="TH SarabunIT๙" w:hAnsi="TH SarabunIT๙" w:cs="TH SarabunIT๙"/>
          <w:noProof/>
          <w:sz w:val="32"/>
          <w:szCs w:val="32"/>
        </w:rPr>
        <w:br/>
      </w:r>
    </w:p>
    <w:p w14:paraId="7E6E8A41" w14:textId="02628761" w:rsidR="00575FAF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noProof/>
          <w:sz w:val="32"/>
          <w:szCs w:val="32"/>
        </w:rPr>
        <w:br/>
      </w:r>
      <w:r w:rsidRPr="00BA7D61">
        <w:rPr>
          <w:rFonts w:ascii="TH SarabunIT๙" w:hAnsi="TH SarabunIT๙" w:cs="TH SarabunIT๙"/>
          <w:noProof/>
          <w:sz w:val="32"/>
          <w:szCs w:val="32"/>
        </w:rPr>
        <w:br/>
      </w:r>
      <w:r w:rsidRPr="00BA7D61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     </w:t>
      </w:r>
      <w:r w:rsidR="00F939B9" w:rsidRP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หลักเกณฑ์</w:t>
      </w:r>
      <w:r w:rsidRP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  <w:r w:rsidRPr="00BA7D61">
        <w:rPr>
          <w:rFonts w:ascii="TH SarabunIT๙" w:hAnsi="TH SarabunIT๙" w:cs="TH SarabunIT๙"/>
          <w:noProof/>
          <w:sz w:val="32"/>
          <w:szCs w:val="32"/>
        </w:rPr>
        <w:br/>
      </w:r>
      <w:r w:rsidRPr="00BA7D61">
        <w:rPr>
          <w:rFonts w:ascii="TH SarabunIT๙" w:hAnsi="TH SarabunIT๙" w:cs="TH SarabunIT๙"/>
          <w:noProof/>
          <w:sz w:val="32"/>
          <w:szCs w:val="32"/>
        </w:rPr>
        <w:br/>
        <w:t xml:space="preserve"> 1. </w:t>
      </w:r>
      <w:r w:rsidRP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มีสัญชาติไทย</w:t>
      </w:r>
      <w:r w:rsidRPr="00BA7D61">
        <w:rPr>
          <w:rFonts w:ascii="TH SarabunIT๙" w:hAnsi="TH SarabunIT๙" w:cs="TH SarabunIT๙"/>
          <w:noProof/>
          <w:sz w:val="32"/>
          <w:szCs w:val="32"/>
        </w:rPr>
        <w:br/>
      </w:r>
      <w:r w:rsidRPr="00BA7D61">
        <w:rPr>
          <w:rFonts w:ascii="TH SarabunIT๙" w:hAnsi="TH SarabunIT๙" w:cs="TH SarabunIT๙"/>
          <w:noProof/>
          <w:sz w:val="32"/>
          <w:szCs w:val="32"/>
        </w:rPr>
        <w:br/>
        <w:t xml:space="preserve"> 2. </w:t>
      </w:r>
      <w:r w:rsidRP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BA7D61">
        <w:rPr>
          <w:rFonts w:ascii="TH SarabunIT๙" w:hAnsi="TH SarabunIT๙" w:cs="TH SarabunIT๙"/>
          <w:noProof/>
          <w:sz w:val="32"/>
          <w:szCs w:val="32"/>
        </w:rPr>
        <w:br/>
      </w:r>
      <w:r w:rsidRPr="00BA7D61">
        <w:rPr>
          <w:rFonts w:ascii="TH SarabunIT๙" w:hAnsi="TH SarabunIT๙" w:cs="TH SarabunIT๙"/>
          <w:noProof/>
          <w:sz w:val="32"/>
          <w:szCs w:val="32"/>
        </w:rPr>
        <w:br/>
        <w:t xml:space="preserve"> 3.</w:t>
      </w:r>
      <w:r w:rsidR="00BA7D61">
        <w:rPr>
          <w:rFonts w:ascii="TH SarabunIT๙" w:hAnsi="TH SarabunIT๙" w:cs="TH SarabunIT๙"/>
          <w:noProof/>
          <w:sz w:val="32"/>
          <w:szCs w:val="32"/>
        </w:rPr>
        <w:tab/>
      </w:r>
      <w:r w:rsidRP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BA7D61">
        <w:rPr>
          <w:rFonts w:ascii="TH SarabunIT๙" w:hAnsi="TH SarabunIT๙" w:cs="TH SarabunIT๙"/>
          <w:noProof/>
          <w:sz w:val="32"/>
          <w:szCs w:val="32"/>
        </w:rPr>
        <w:br/>
      </w:r>
      <w:r w:rsidRPr="00BA7D61">
        <w:rPr>
          <w:rFonts w:ascii="TH SarabunIT๙" w:hAnsi="TH SarabunIT๙" w:cs="TH SarabunIT๙"/>
          <w:noProof/>
          <w:sz w:val="32"/>
          <w:szCs w:val="32"/>
        </w:rPr>
        <w:br/>
        <w:t xml:space="preserve"> 4.</w:t>
      </w:r>
      <w:r w:rsid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ไม่เป็นบุคคลซึ่งอยู่ในความอุปการของสถานสงเคราะห์ของรัฐ</w:t>
      </w:r>
      <w:r w:rsidRPr="00BA7D61">
        <w:rPr>
          <w:rFonts w:ascii="TH SarabunIT๙" w:hAnsi="TH SarabunIT๙" w:cs="TH SarabunIT๙"/>
          <w:noProof/>
          <w:sz w:val="32"/>
          <w:szCs w:val="32"/>
        </w:rPr>
        <w:br/>
      </w:r>
      <w:r w:rsidRPr="00BA7D61">
        <w:rPr>
          <w:rFonts w:ascii="TH SarabunIT๙" w:hAnsi="TH SarabunIT๙" w:cs="TH SarabunIT๙"/>
          <w:noProof/>
          <w:sz w:val="32"/>
          <w:szCs w:val="32"/>
        </w:rPr>
        <w:br/>
      </w:r>
      <w:r w:rsidR="00BA7D6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</w:t>
      </w:r>
      <w:r w:rsidRP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  <w:r w:rsidRPr="00BA7D61">
        <w:rPr>
          <w:rFonts w:ascii="TH SarabunIT๙" w:hAnsi="TH SarabunIT๙" w:cs="TH SarabunIT๙"/>
          <w:noProof/>
          <w:sz w:val="32"/>
          <w:szCs w:val="32"/>
        </w:rPr>
        <w:br/>
      </w:r>
      <w:r w:rsidRPr="00BA7D61">
        <w:rPr>
          <w:rFonts w:ascii="TH SarabunIT๙" w:hAnsi="TH SarabunIT๙" w:cs="TH SarabunIT๙"/>
          <w:noProof/>
          <w:sz w:val="32"/>
          <w:szCs w:val="32"/>
        </w:rPr>
        <w:br/>
      </w:r>
      <w:r w:rsidR="00BA7D6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</w:t>
      </w:r>
      <w:r w:rsidRP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</w:r>
      <w:r w:rsidR="00BA7D61">
        <w:rPr>
          <w:rFonts w:ascii="TH SarabunIT๙" w:hAnsi="TH SarabunIT๙" w:cs="TH SarabunIT๙"/>
          <w:noProof/>
          <w:sz w:val="32"/>
          <w:szCs w:val="32"/>
        </w:rPr>
        <w:br/>
      </w:r>
      <w:r w:rsidRPr="00BA7D61">
        <w:rPr>
          <w:rFonts w:ascii="TH SarabunIT๙" w:hAnsi="TH SarabunIT๙" w:cs="TH SarabunIT๙"/>
          <w:noProof/>
          <w:sz w:val="32"/>
          <w:szCs w:val="32"/>
        </w:rPr>
        <w:br/>
      </w:r>
      <w:r w:rsidRPr="00BA7D61">
        <w:rPr>
          <w:rFonts w:ascii="TH SarabunIT๙" w:hAnsi="TH SarabunIT๙" w:cs="TH SarabunIT๙"/>
          <w:noProof/>
          <w:sz w:val="32"/>
          <w:szCs w:val="32"/>
        </w:rPr>
        <w:tab/>
      </w:r>
      <w:r w:rsidRPr="00BA7D61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  <w:lang w:bidi="th-TH"/>
        </w:rPr>
        <w:t>วิธีการ</w:t>
      </w:r>
      <w:r w:rsidRPr="00BA7D61">
        <w:rPr>
          <w:rFonts w:ascii="TH SarabunIT๙" w:hAnsi="TH SarabunIT๙" w:cs="TH SarabunIT๙"/>
          <w:noProof/>
          <w:sz w:val="32"/>
          <w:szCs w:val="32"/>
        </w:rPr>
        <w:br/>
        <w:t xml:space="preserve">    1. </w:t>
      </w:r>
      <w:r w:rsidRP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</w:r>
      <w:r w:rsidRPr="00BA7D61">
        <w:rPr>
          <w:rFonts w:ascii="TH SarabunIT๙" w:hAnsi="TH SarabunIT๙" w:cs="TH SarabunIT๙"/>
          <w:noProof/>
          <w:sz w:val="32"/>
          <w:szCs w:val="32"/>
        </w:rPr>
        <w:br/>
      </w:r>
      <w:r w:rsidRPr="00BA7D61">
        <w:rPr>
          <w:rFonts w:ascii="TH SarabunIT๙" w:hAnsi="TH SarabunIT๙" w:cs="TH SarabunIT๙"/>
          <w:noProof/>
          <w:sz w:val="32"/>
          <w:szCs w:val="32"/>
        </w:rPr>
        <w:br/>
        <w:t xml:space="preserve">    2.</w:t>
      </w:r>
      <w:r w:rsidRP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  <w:r w:rsidRPr="00BA7D61">
        <w:rPr>
          <w:rFonts w:ascii="TH SarabunIT๙" w:hAnsi="TH SarabunIT๙" w:cs="TH SarabunIT๙"/>
          <w:noProof/>
          <w:sz w:val="32"/>
          <w:szCs w:val="32"/>
        </w:rPr>
        <w:br/>
      </w:r>
      <w:r w:rsidRPr="00BA7D61">
        <w:rPr>
          <w:rFonts w:ascii="TH SarabunIT๙" w:hAnsi="TH SarabunIT๙" w:cs="TH SarabunIT๙"/>
          <w:noProof/>
          <w:sz w:val="32"/>
          <w:szCs w:val="32"/>
        </w:rPr>
        <w:br/>
        <w:t xml:space="preserve">    3. </w:t>
      </w:r>
      <w:r w:rsidRP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BA7D61">
        <w:rPr>
          <w:rFonts w:ascii="TH SarabunIT๙" w:hAnsi="TH SarabunIT๙" w:cs="TH SarabunIT๙"/>
          <w:noProof/>
          <w:sz w:val="32"/>
          <w:szCs w:val="32"/>
        </w:rPr>
        <w:br/>
      </w:r>
      <w:r w:rsidRPr="00BA7D61">
        <w:rPr>
          <w:rFonts w:ascii="TH SarabunIT๙" w:hAnsi="TH SarabunIT๙" w:cs="TH SarabunIT๙"/>
          <w:noProof/>
          <w:sz w:val="32"/>
          <w:szCs w:val="32"/>
        </w:rPr>
        <w:br/>
      </w:r>
      <w:r w:rsidRPr="00BA7D61">
        <w:rPr>
          <w:rFonts w:ascii="TH SarabunIT๙" w:hAnsi="TH SarabunIT๙" w:cs="TH SarabunIT๙"/>
          <w:noProof/>
          <w:sz w:val="32"/>
          <w:szCs w:val="32"/>
        </w:rPr>
        <w:br/>
      </w:r>
    </w:p>
    <w:p w14:paraId="66CFA29C" w14:textId="77777777" w:rsidR="00BA7D61" w:rsidRDefault="00BA7D61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469E2B4A" w14:textId="77777777" w:rsidR="00BA7D61" w:rsidRDefault="00BA7D61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CEF8FF2" w14:textId="77777777" w:rsidR="00BA7D61" w:rsidRDefault="00BA7D61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4D721D7E" w14:textId="77777777" w:rsidR="00BA7D61" w:rsidRDefault="00BA7D61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2DE237CD" w14:textId="77777777" w:rsidR="00BA7D61" w:rsidRDefault="00BA7D61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A8382D2" w14:textId="77777777" w:rsidR="00BA7D61" w:rsidRDefault="00BA7D61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23E99D8" w14:textId="77777777" w:rsidR="00BA7D61" w:rsidRPr="00BA7D61" w:rsidRDefault="00BA7D61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254DDEE" w14:textId="77777777" w:rsidR="008E2900" w:rsidRPr="00BA7D61" w:rsidRDefault="008E2900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BA7D61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123"/>
        <w:gridCol w:w="2126"/>
        <w:gridCol w:w="1602"/>
      </w:tblGrid>
      <w:tr w:rsidR="00313D38" w:rsidRPr="00BA7D61" w14:paraId="5E02CB78" w14:textId="77777777" w:rsidTr="00FE5659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BA7D61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BA7D61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BA7D61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23" w:type="dxa"/>
            <w:vAlign w:val="center"/>
          </w:tcPr>
          <w:p w14:paraId="37C3AB39" w14:textId="2F2FC03A" w:rsidR="00313D38" w:rsidRPr="00BA7D61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2126" w:type="dxa"/>
          </w:tcPr>
          <w:p w14:paraId="688C6C77" w14:textId="77777777" w:rsidR="00313D38" w:rsidRPr="00BA7D61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602" w:type="dxa"/>
          </w:tcPr>
          <w:p w14:paraId="6E2A0B5C" w14:textId="77777777" w:rsidR="00313D38" w:rsidRPr="00BA7D61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BA7D61" w14:paraId="50E97DA5" w14:textId="77777777" w:rsidTr="00FE5659">
        <w:tc>
          <w:tcPr>
            <w:tcW w:w="675" w:type="dxa"/>
            <w:vAlign w:val="center"/>
          </w:tcPr>
          <w:p w14:paraId="5E768AD0" w14:textId="2C6E62E0" w:rsidR="00313D38" w:rsidRPr="00BA7D61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BA7D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BA7D61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BA7D61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27C0FB15" w14:textId="0C25C0E2" w:rsidR="00313D38" w:rsidRPr="00BA7D61" w:rsidRDefault="00313D38" w:rsidP="00FE56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ผู้ที่ประสงค์จะขอรับเบี้ยความพิการในปีงบประมาณถัดไป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14:paraId="2A225131" w14:textId="77777777" w:rsidR="00313D38" w:rsidRPr="00BA7D61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</w:tcPr>
          <w:p w14:paraId="4874A2C9" w14:textId="0D78DAA3" w:rsidR="00313D38" w:rsidRPr="00BA7D61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126" w:type="dxa"/>
          </w:tcPr>
          <w:p w14:paraId="046C4DB5" w14:textId="109F465B" w:rsidR="00313D38" w:rsidRDefault="00FE5659" w:rsidP="00FE565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สำนักปลัด</w:t>
            </w:r>
          </w:p>
          <w:p w14:paraId="3D95E78A" w14:textId="3049FA97" w:rsidR="00FE5659" w:rsidRPr="00BA7D61" w:rsidRDefault="00FE5659" w:rsidP="00FE565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</w:p>
        </w:tc>
        <w:tc>
          <w:tcPr>
            <w:tcW w:w="1602" w:type="dxa"/>
          </w:tcPr>
          <w:p w14:paraId="3AE07B5D" w14:textId="211F4594" w:rsidR="00313D38" w:rsidRPr="00BA7D61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20 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</w:tc>
      </w:tr>
      <w:tr w:rsidR="00313D38" w:rsidRPr="00BA7D61" w14:paraId="06B1AFE2" w14:textId="77777777" w:rsidTr="00FE5659">
        <w:tc>
          <w:tcPr>
            <w:tcW w:w="675" w:type="dxa"/>
            <w:vAlign w:val="center"/>
          </w:tcPr>
          <w:p w14:paraId="6932CC7D" w14:textId="77777777" w:rsidR="00313D38" w:rsidRPr="00BA7D61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BA7D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CDBC64D" w14:textId="77777777" w:rsidR="00313D38" w:rsidRPr="00BA7D61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76537194" w14:textId="77777777" w:rsidR="00313D38" w:rsidRPr="00BA7D61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7A393366" w14:textId="77777777" w:rsidR="00313D38" w:rsidRPr="00BA7D61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ออกใบรับลงทะเบียน ตามแบบยื่นคำขอลงทะเบียนให้ผู้ขอลงทะเบียน</w:t>
            </w:r>
          </w:p>
          <w:p w14:paraId="7F75BAF9" w14:textId="77777777" w:rsidR="00313D38" w:rsidRPr="00BA7D61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</w:tcPr>
          <w:p w14:paraId="6292EA73" w14:textId="77777777" w:rsidR="00313D38" w:rsidRPr="00BA7D61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126" w:type="dxa"/>
          </w:tcPr>
          <w:p w14:paraId="032B2A96" w14:textId="77777777" w:rsidR="00FE5659" w:rsidRDefault="00FE5659" w:rsidP="00FE565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สำนักปลัด</w:t>
            </w:r>
          </w:p>
          <w:p w14:paraId="393931B1" w14:textId="2A0D755D" w:rsidR="00313D38" w:rsidRPr="00BA7D61" w:rsidRDefault="00FE5659" w:rsidP="00FE56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</w:p>
        </w:tc>
        <w:tc>
          <w:tcPr>
            <w:tcW w:w="1602" w:type="dxa"/>
          </w:tcPr>
          <w:p w14:paraId="62342D10" w14:textId="47BD069F" w:rsidR="00313D38" w:rsidRPr="00BA7D61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10 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</w:tbl>
    <w:p w14:paraId="744F5F55" w14:textId="0FD83A6C" w:rsidR="00C26ED0" w:rsidRPr="00BA7D61" w:rsidRDefault="00C26ED0" w:rsidP="00BA7D61">
      <w:pPr>
        <w:tabs>
          <w:tab w:val="left" w:pos="360"/>
        </w:tabs>
        <w:spacing w:before="120"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BA7D61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9B68CC" w:rsidRP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14:paraId="599CE047" w14:textId="77777777" w:rsidR="008E2900" w:rsidRPr="00BA7D61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BA7D61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Pr="00BA7D61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7D6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1D470313" w14:textId="77777777" w:rsidR="00BA7D61" w:rsidRPr="00BA7D61" w:rsidRDefault="00BA7D61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1312B5" w14:textId="77777777" w:rsidR="00AA7734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6A0A7FF" w14:textId="77777777" w:rsidR="00BA7D61" w:rsidRPr="00BA7D61" w:rsidRDefault="00BA7D61" w:rsidP="00BA7D6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DC1A6E2" w14:textId="77777777" w:rsidR="0019582A" w:rsidRPr="00BA7D61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BA7D61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BA7D61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BA7D61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BA7D61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BA7D61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BA7D61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BA7D61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BA7D61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BA7D61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BA7D61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BA7D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BA7D61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</w:tc>
        <w:tc>
          <w:tcPr>
            <w:tcW w:w="1843" w:type="dxa"/>
          </w:tcPr>
          <w:p w14:paraId="14F8955D" w14:textId="29A2FCE8" w:rsidR="00452B6B" w:rsidRPr="00BA7D61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BA7D61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BA7D61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BA7D61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BA7D61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BA7D61" w14:paraId="4815F2C7" w14:textId="77777777" w:rsidTr="004E651F">
        <w:trPr>
          <w:jc w:val="center"/>
        </w:trPr>
        <w:tc>
          <w:tcPr>
            <w:tcW w:w="675" w:type="dxa"/>
            <w:vAlign w:val="center"/>
          </w:tcPr>
          <w:p w14:paraId="69B5283F" w14:textId="77777777" w:rsidR="00452B6B" w:rsidRPr="00BA7D61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BA7D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5D5ED19" w14:textId="77777777" w:rsidR="00452B6B" w:rsidRPr="00BA7D61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14:paraId="5AF5CDB8" w14:textId="77777777" w:rsidR="00452B6B" w:rsidRPr="00BA7D61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2E1EC6E" w14:textId="77777777" w:rsidR="00452B6B" w:rsidRPr="00BA7D61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037F09B" w14:textId="77777777" w:rsidR="00452B6B" w:rsidRPr="00BA7D61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D165070" w14:textId="77777777" w:rsidR="00452B6B" w:rsidRPr="00BA7D61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C18A245" w14:textId="77777777" w:rsidR="00452B6B" w:rsidRPr="00BA7D61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BA7D61" w14:paraId="1AEA556F" w14:textId="77777777" w:rsidTr="004E651F">
        <w:trPr>
          <w:jc w:val="center"/>
        </w:trPr>
        <w:tc>
          <w:tcPr>
            <w:tcW w:w="675" w:type="dxa"/>
            <w:vAlign w:val="center"/>
          </w:tcPr>
          <w:p w14:paraId="0D0FA199" w14:textId="77777777" w:rsidR="00452B6B" w:rsidRPr="00BA7D61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BA7D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BB7343D" w14:textId="77777777" w:rsidR="00452B6B" w:rsidRPr="00BA7D61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กรณีที่ผู้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ขอรับเงินเบี้ยความพิการประสงค์ขอรับเงินเบี้ยยังชีพผู้สูงอายุผ่านธนาคาร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2E5BD0D8" w14:textId="77777777" w:rsidR="00452B6B" w:rsidRPr="00BA7D61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1367A94A" w14:textId="77777777" w:rsidR="00452B6B" w:rsidRPr="00BA7D61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AD645EA" w14:textId="77777777" w:rsidR="00452B6B" w:rsidRPr="00BA7D61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944E72A" w14:textId="77777777" w:rsidR="00452B6B" w:rsidRPr="00BA7D61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3652933" w14:textId="77777777" w:rsidR="00452B6B" w:rsidRPr="00BA7D61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BA7D61" w14:paraId="5B31685B" w14:textId="77777777" w:rsidTr="004E651F">
        <w:trPr>
          <w:jc w:val="center"/>
        </w:trPr>
        <w:tc>
          <w:tcPr>
            <w:tcW w:w="675" w:type="dxa"/>
            <w:vAlign w:val="center"/>
          </w:tcPr>
          <w:p w14:paraId="2ADC36E0" w14:textId="77777777" w:rsidR="00452B6B" w:rsidRPr="00BA7D61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BA7D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D320804" w14:textId="77777777" w:rsidR="00452B6B" w:rsidRPr="00BA7D61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กรณียื่นคำขอแทน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636A56B8" w14:textId="77777777" w:rsidR="00452B6B" w:rsidRPr="00BA7D61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18DC5D0" w14:textId="77777777" w:rsidR="00452B6B" w:rsidRPr="00BA7D61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6EA5E6E" w14:textId="77777777" w:rsidR="00452B6B" w:rsidRPr="00BA7D61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357FB2" w14:textId="77777777" w:rsidR="00452B6B" w:rsidRPr="00BA7D61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770BDE3" w14:textId="77777777" w:rsidR="00452B6B" w:rsidRPr="00BA7D61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BA7D61" w14:paraId="4099F1FA" w14:textId="77777777" w:rsidTr="004E651F">
        <w:trPr>
          <w:jc w:val="center"/>
        </w:trPr>
        <w:tc>
          <w:tcPr>
            <w:tcW w:w="675" w:type="dxa"/>
            <w:vAlign w:val="center"/>
          </w:tcPr>
          <w:p w14:paraId="117D626C" w14:textId="77777777" w:rsidR="00452B6B" w:rsidRPr="00BA7D61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BA7D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2358A46" w14:textId="77777777" w:rsidR="00452B6B" w:rsidRPr="00BA7D61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แสดงหลักฐานการเป็นผู้แทนดังกล่าว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2B066C62" w14:textId="77777777" w:rsidR="00452B6B" w:rsidRPr="00BA7D61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3078B3FC" w14:textId="77777777" w:rsidR="00452B6B" w:rsidRPr="00BA7D61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19D8FDC" w14:textId="77777777" w:rsidR="00452B6B" w:rsidRPr="00BA7D61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4A49F13" w14:textId="77777777" w:rsidR="00452B6B" w:rsidRPr="00BA7D61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A775F90" w14:textId="77777777" w:rsidR="00452B6B" w:rsidRPr="00BA7D61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BA7D61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BA7D61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BA7D61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BA7D61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BA7D61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BA7D61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BA7D61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BA7D61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BA7D61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BA7D61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BA7D61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BA7D61" w:rsidRDefault="004C3BDE" w:rsidP="008C1396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14:paraId="0E7C7CC4" w14:textId="77777777" w:rsidR="006C6C22" w:rsidRPr="00BA7D61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BA7D61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BA7D61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235BD465" w14:textId="77777777" w:rsidR="00F62F55" w:rsidRPr="00BA7D61" w:rsidRDefault="00F62F55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Pr="00BA7D61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BA7D61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BA7D61" w14:paraId="1901DB98" w14:textId="77777777" w:rsidTr="00FE5659">
        <w:tc>
          <w:tcPr>
            <w:tcW w:w="534" w:type="dxa"/>
          </w:tcPr>
          <w:p w14:paraId="6CE4D56A" w14:textId="2963F85B" w:rsidR="00EA6950" w:rsidRPr="00BA7D61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14:paraId="21DC3C4B" w14:textId="34070F2B" w:rsidR="00EA6950" w:rsidRPr="00BA7D61" w:rsidRDefault="00FE5659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1.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8F4187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042-131012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 ไปรษณีย์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(2</w:t>
            </w:r>
            <w:r w:rsidRPr="008F4187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59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8F4187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เฉลิมพระเกียรติ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8F4187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ต.สร้างก่อ อ.กุดจับ จ.อุดรธานี  41250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lang w:bidi="th-TH"/>
              </w:rPr>
              <w:t>3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lang w:bidi="th-TH"/>
              </w:rPr>
              <w:t>www.sankgo.com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4.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5.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ตั้งอยู่ ณ ศูนย์บริการข้อมูลข่าวสารของราชการ </w:t>
            </w:r>
            <w:r w:rsidRPr="008F4187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</w:p>
        </w:tc>
      </w:tr>
    </w:tbl>
    <w:p w14:paraId="484DAAB9" w14:textId="77777777" w:rsidR="00BA7D61" w:rsidRPr="00BA7D61" w:rsidRDefault="00BA7D61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BA7D61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BA7D61" w14:paraId="676E0C19" w14:textId="77777777" w:rsidTr="00C1539D">
        <w:tc>
          <w:tcPr>
            <w:tcW w:w="675" w:type="dxa"/>
          </w:tcPr>
          <w:p w14:paraId="433A4F23" w14:textId="62F1C53B" w:rsidR="00F064C0" w:rsidRPr="00BA7D61" w:rsidRDefault="00F064C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1539D" w:rsidRPr="00BA7D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BA7D61" w:rsidRDefault="00F064C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แบบคำขอลงทะเบียนรับเงินเบี้ยความพิการ</w:t>
            </w:r>
            <w:r w:rsidRPr="00BA7D6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A7D6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BA7D61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14:paraId="1345BEE2" w14:textId="77777777" w:rsidR="00D51311" w:rsidRPr="00BA7D61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BA7D61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noProof/>
          <w:sz w:val="32"/>
          <w:szCs w:val="32"/>
        </w:rPr>
        <w:t>-</w:t>
      </w:r>
    </w:p>
    <w:p w14:paraId="688B8321" w14:textId="77777777" w:rsidR="0064558D" w:rsidRPr="00BA7D61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524" w:type="dxa"/>
        <w:tblLook w:val="04A0" w:firstRow="1" w:lastRow="0" w:firstColumn="1" w:lastColumn="0" w:noHBand="0" w:noVBand="1"/>
      </w:tblPr>
      <w:tblGrid>
        <w:gridCol w:w="1417"/>
        <w:gridCol w:w="3219"/>
      </w:tblGrid>
      <w:tr w:rsidR="0064558D" w:rsidRPr="00BA7D61" w14:paraId="4A1DF6A2" w14:textId="77777777" w:rsidTr="00FE5659">
        <w:tc>
          <w:tcPr>
            <w:tcW w:w="1417" w:type="dxa"/>
          </w:tcPr>
          <w:p w14:paraId="082BD70C" w14:textId="77777777" w:rsidR="0064558D" w:rsidRPr="00BA7D61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BA7D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219" w:type="dxa"/>
          </w:tcPr>
          <w:p w14:paraId="3550CE61" w14:textId="19B2F440" w:rsidR="00BA7D61" w:rsidRDefault="00FE5659" w:rsidP="008C1396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  <w:r w:rsid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อำเภอกุดจับ</w:t>
            </w:r>
          </w:p>
          <w:p w14:paraId="14E5ACAC" w14:textId="0E3CF175" w:rsidR="0064558D" w:rsidRPr="00BA7D61" w:rsidRDefault="00FE5659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จังหวัดอุดรธานี</w:t>
            </w:r>
            <w:r w:rsidR="00BA7D6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64558D" w:rsidRPr="00BA7D61" w14:paraId="105C0B62" w14:textId="77777777" w:rsidTr="00FE5659">
        <w:tc>
          <w:tcPr>
            <w:tcW w:w="1417" w:type="dxa"/>
          </w:tcPr>
          <w:p w14:paraId="7A8B8EDF" w14:textId="77777777" w:rsidR="0064558D" w:rsidRPr="00BA7D61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BA7D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219" w:type="dxa"/>
          </w:tcPr>
          <w:p w14:paraId="56F5020A" w14:textId="77777777" w:rsidR="0064558D" w:rsidRPr="00BA7D61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4558D" w:rsidRPr="00BA7D61" w14:paraId="6BB94F10" w14:textId="77777777" w:rsidTr="00FE5659">
        <w:tc>
          <w:tcPr>
            <w:tcW w:w="1417" w:type="dxa"/>
          </w:tcPr>
          <w:p w14:paraId="362D6899" w14:textId="77777777" w:rsidR="0064558D" w:rsidRPr="00BA7D61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BA7D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219" w:type="dxa"/>
          </w:tcPr>
          <w:p w14:paraId="07127FB1" w14:textId="77777777" w:rsidR="0064558D" w:rsidRPr="00BA7D61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BA7D61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BA7D61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BA7D61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BA7D61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</w:pPr>
    </w:p>
    <w:sectPr w:rsidR="003F4A0D" w:rsidRPr="00BA7D61" w:rsidSect="00037A06">
      <w:headerReference w:type="default" r:id="rId8"/>
      <w:pgSz w:w="11907" w:h="16839" w:code="9"/>
      <w:pgMar w:top="1440" w:right="657" w:bottom="1440" w:left="1080" w:header="720" w:footer="720" w:gutter="0"/>
      <w:pgNumType w:fmt="thaiNumbers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3138" w14:textId="77777777" w:rsidR="00985CE2" w:rsidRDefault="00985CE2" w:rsidP="00C81DB8">
      <w:pPr>
        <w:spacing w:after="0" w:line="240" w:lineRule="auto"/>
      </w:pPr>
      <w:r>
        <w:separator/>
      </w:r>
    </w:p>
  </w:endnote>
  <w:endnote w:type="continuationSeparator" w:id="0">
    <w:p w14:paraId="35F2C428" w14:textId="77777777" w:rsidR="00985CE2" w:rsidRDefault="00985CE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6E25" w14:textId="77777777" w:rsidR="00985CE2" w:rsidRDefault="00985CE2" w:rsidP="00C81DB8">
      <w:pPr>
        <w:spacing w:after="0" w:line="240" w:lineRule="auto"/>
      </w:pPr>
      <w:r>
        <w:separator/>
      </w:r>
    </w:p>
  </w:footnote>
  <w:footnote w:type="continuationSeparator" w:id="0">
    <w:p w14:paraId="7A6C9E3D" w14:textId="77777777" w:rsidR="00985CE2" w:rsidRDefault="00985CE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0357772"/>
      <w:docPartObj>
        <w:docPartGallery w:val="Page Numbers (Top of Page)"/>
        <w:docPartUnique/>
      </w:docPartObj>
    </w:sdtPr>
    <w:sdtContent>
      <w:p w14:paraId="5D9BB4BE" w14:textId="5F7D5489" w:rsidR="00037A06" w:rsidRDefault="00037A0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37A06">
          <w:rPr>
            <w:noProof/>
            <w:cs/>
            <w:lang w:val="th-TH" w:bidi="th-TH"/>
          </w:rPr>
          <w:t>๑๐</w:t>
        </w:r>
        <w: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17175">
    <w:abstractNumId w:val="5"/>
  </w:num>
  <w:num w:numId="2" w16cid:durableId="2132703254">
    <w:abstractNumId w:val="11"/>
  </w:num>
  <w:num w:numId="3" w16cid:durableId="35586291">
    <w:abstractNumId w:val="6"/>
  </w:num>
  <w:num w:numId="4" w16cid:durableId="479998270">
    <w:abstractNumId w:val="0"/>
  </w:num>
  <w:num w:numId="5" w16cid:durableId="1647663410">
    <w:abstractNumId w:val="3"/>
  </w:num>
  <w:num w:numId="6" w16cid:durableId="1952475226">
    <w:abstractNumId w:val="7"/>
  </w:num>
  <w:num w:numId="7" w16cid:durableId="1338192397">
    <w:abstractNumId w:val="10"/>
  </w:num>
  <w:num w:numId="8" w16cid:durableId="1449542271">
    <w:abstractNumId w:val="2"/>
  </w:num>
  <w:num w:numId="9" w16cid:durableId="1812865232">
    <w:abstractNumId w:val="4"/>
  </w:num>
  <w:num w:numId="10" w16cid:durableId="1773042623">
    <w:abstractNumId w:val="1"/>
  </w:num>
  <w:num w:numId="11" w16cid:durableId="3460992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FD1"/>
    <w:rsid w:val="00013BC7"/>
    <w:rsid w:val="0002479E"/>
    <w:rsid w:val="00037A06"/>
    <w:rsid w:val="000424A8"/>
    <w:rsid w:val="00045650"/>
    <w:rsid w:val="00067A20"/>
    <w:rsid w:val="00075E4A"/>
    <w:rsid w:val="00090552"/>
    <w:rsid w:val="00094F82"/>
    <w:rsid w:val="000C2AAC"/>
    <w:rsid w:val="000C466B"/>
    <w:rsid w:val="000D766D"/>
    <w:rsid w:val="000F1309"/>
    <w:rsid w:val="00110F0C"/>
    <w:rsid w:val="001256A3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2F7B6A"/>
    <w:rsid w:val="0030625A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0FE3"/>
    <w:rsid w:val="00982CD7"/>
    <w:rsid w:val="00983E7C"/>
    <w:rsid w:val="00985CE2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6CF0"/>
    <w:rsid w:val="00AA7734"/>
    <w:rsid w:val="00AC4ACB"/>
    <w:rsid w:val="00AE6A9D"/>
    <w:rsid w:val="00AF4A06"/>
    <w:rsid w:val="00B23DA2"/>
    <w:rsid w:val="00B509FC"/>
    <w:rsid w:val="00B95782"/>
    <w:rsid w:val="00BA7D61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715A8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939B9"/>
    <w:rsid w:val="00FE45C1"/>
    <w:rsid w:val="00FE5659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CA55B"/>
  <w15:docId w15:val="{AF7F7F95-5702-424E-9100-C66B1C5C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E37AC-A3C5-4C23-9A26-0E5A4788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5</Pages>
  <Words>799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Windows11</cp:lastModifiedBy>
  <cp:revision>2</cp:revision>
  <cp:lastPrinted>2018-06-12T14:13:00Z</cp:lastPrinted>
  <dcterms:created xsi:type="dcterms:W3CDTF">2023-06-22T08:22:00Z</dcterms:created>
  <dcterms:modified xsi:type="dcterms:W3CDTF">2023-06-22T08:22:00Z</dcterms:modified>
</cp:coreProperties>
</file>