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532DD5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532DD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14:paraId="16FCEC75" w14:textId="58730421" w:rsidR="00D239AD" w:rsidRPr="00532DD5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532DD5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532DD5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D067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กองคลัง </w:t>
      </w:r>
      <w:r w:rsidR="007D067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F30122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7D067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F30122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7D067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0007F669" w14:textId="46ADE2FD" w:rsidR="00D239AD" w:rsidRPr="00532DD5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532DD5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532DD5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32DD5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D4EABF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532DD5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532DD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532DD5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14:paraId="57553D54" w14:textId="2CFDE7A9" w:rsidR="00132E1B" w:rsidRPr="00532DD5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7D067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เทศบาลตำบลสร้างก่อ</w:t>
      </w:r>
      <w:r w:rsidR="00F30122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7D067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อำเภอกุดจับ</w:t>
      </w:r>
      <w:r w:rsidR="00F30122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="007D067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จังหวัดอุดรธานี</w:t>
      </w:r>
    </w:p>
    <w:p w14:paraId="7C1EA770" w14:textId="557C84CF" w:rsidR="00132E1B" w:rsidRPr="00532DD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532DD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532DD5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532DD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532DD5" w14:paraId="77FFD68C" w14:textId="77777777" w:rsidTr="008C1396">
        <w:tc>
          <w:tcPr>
            <w:tcW w:w="675" w:type="dxa"/>
          </w:tcPr>
          <w:p w14:paraId="23D761D9" w14:textId="12281EB4" w:rsidR="00394708" w:rsidRPr="00532DD5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4F724958" w:rsidR="00394708" w:rsidRPr="00532DD5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 พ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2475</w:t>
            </w:r>
          </w:p>
        </w:tc>
      </w:tr>
    </w:tbl>
    <w:p w14:paraId="40A6F83D" w14:textId="32DA2D6B" w:rsidR="003F4A0D" w:rsidRPr="00532DD5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532DD5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532DD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532DD5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532DD5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532DD5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532D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532DD5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532D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 w:rsidRPr="00532DD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532DD5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532DD5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532DD5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532DD5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532DD5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532DD5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532DD5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532DD5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  <w:r w:rsidR="00094F82" w:rsidRPr="00532D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532DD5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532DD5" w14:paraId="5F1398AA" w14:textId="77777777" w:rsidTr="009B7715">
        <w:tc>
          <w:tcPr>
            <w:tcW w:w="675" w:type="dxa"/>
          </w:tcPr>
          <w:p w14:paraId="08D93DD3" w14:textId="25F72274" w:rsidR="00094F82" w:rsidRPr="00532DD5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58AF6489" w:rsidR="00094F82" w:rsidRPr="00532DD5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532DD5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7D0679">
              <w:rPr>
                <w:rFonts w:ascii="TH SarabunIT๙" w:hAnsi="TH SarabunIT๙" w:cs="TH SarabunIT๙" w:hint="cs"/>
                <w:iCs/>
                <w:sz w:val="32"/>
                <w:szCs w:val="32"/>
                <w:cs/>
                <w:lang w:bidi="th-TH"/>
              </w:rPr>
              <w:t xml:space="preserve">กองคลัง 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7D067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F30122"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7D067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 w:rsidR="00F30122"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7D067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7D0679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>042-131012</w:t>
            </w:r>
            <w:r w:rsidR="00F3012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F3012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532DD5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532DD5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(-)</w:t>
            </w:r>
          </w:p>
        </w:tc>
      </w:tr>
    </w:tbl>
    <w:p w14:paraId="338B629D" w14:textId="704ABE2C" w:rsidR="0018441F" w:rsidRPr="00532DD5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707B2D9B" w:rsidR="008E2900" w:rsidRPr="00532DD5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พระราชบัญญัติภาษีโรงเรือนและที่ดิน พ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. 2475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="007D067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เทศบาลตำบลสร้างก่อ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ประชาสัมพันธ์ขั้นตอนและวิธีการชำระภาษี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.2)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.2)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ภายในเดือนกุมภาพันธ์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.8)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lastRenderedPageBreak/>
        <w:t>5.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เจ้าของทรัพย์สินชำระภาษีทันที หรือชำระภาษีภายในกำหนดเวลา</w:t>
      </w:r>
      <w:r w:rsidRPr="00532DD5">
        <w:rPr>
          <w:rFonts w:ascii="TH SarabunIT๙" w:hAnsi="TH SarabunIT๙" w:cs="TH SarabunIT๙"/>
          <w:noProof/>
          <w:sz w:val="32"/>
          <w:szCs w:val="32"/>
        </w:rPr>
        <w:t>)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เจ้าของทรัพย์สิน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 ภายใน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นับจากวันที่เจ้าของทรัพย์สินยื่นอุทธรณ์ </w:t>
      </w:r>
      <w:r w:rsidRPr="00532DD5">
        <w:rPr>
          <w:rFonts w:ascii="TH SarabunIT๙" w:hAnsi="TH SarabunIT๙" w:cs="TH SarabunIT๙"/>
          <w:noProof/>
          <w:sz w:val="32"/>
          <w:szCs w:val="32"/>
        </w:rPr>
        <w:t>(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532DD5">
        <w:rPr>
          <w:rFonts w:ascii="TH SarabunIT๙" w:hAnsi="TH SarabunIT๙" w:cs="TH SarabunIT๙"/>
          <w:noProof/>
          <w:sz w:val="32"/>
          <w:szCs w:val="32"/>
        </w:rPr>
        <w:t>.9)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32DD5">
        <w:rPr>
          <w:rFonts w:ascii="TH SarabunIT๙" w:hAnsi="TH SarabunIT๙" w:cs="TH SarabunIT๙"/>
          <w:noProof/>
          <w:sz w:val="32"/>
          <w:szCs w:val="32"/>
        </w:rPr>
        <w:t>/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532DD5">
        <w:rPr>
          <w:rFonts w:ascii="TH SarabunIT๙" w:hAnsi="TH SarabunIT๙" w:cs="TH SarabunIT๙"/>
          <w:noProof/>
          <w:sz w:val="32"/>
          <w:szCs w:val="32"/>
        </w:rPr>
        <w:t>/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532DD5">
        <w:rPr>
          <w:rFonts w:ascii="TH SarabunIT๙" w:hAnsi="TH SarabunIT๙" w:cs="TH SarabunIT๙"/>
          <w:noProof/>
          <w:sz w:val="32"/>
          <w:szCs w:val="32"/>
        </w:rPr>
        <w:t>/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</w:r>
      <w:r w:rsidRPr="00532DD5">
        <w:rPr>
          <w:rFonts w:ascii="TH SarabunIT๙" w:hAnsi="TH SarabunIT๙" w:cs="TH SarabunIT๙"/>
          <w:noProof/>
          <w:sz w:val="32"/>
          <w:szCs w:val="32"/>
        </w:rPr>
        <w:br/>
        <w:t>11.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532DD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นับแต่วันที่พิจารณาแล้วเสร็จ</w:t>
      </w:r>
    </w:p>
    <w:p w14:paraId="40FC75C8" w14:textId="77777777" w:rsidR="00F30122" w:rsidRPr="00532DD5" w:rsidRDefault="00F30122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532DD5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1134"/>
        <w:gridCol w:w="2126"/>
        <w:gridCol w:w="1744"/>
      </w:tblGrid>
      <w:tr w:rsidR="00313D38" w:rsidRPr="00532DD5" w14:paraId="5E02CB78" w14:textId="77777777" w:rsidTr="007D0679">
        <w:trPr>
          <w:tblHeader/>
        </w:trPr>
        <w:tc>
          <w:tcPr>
            <w:tcW w:w="562" w:type="dxa"/>
            <w:vAlign w:val="center"/>
          </w:tcPr>
          <w:p w14:paraId="5969CC53" w14:textId="77777777" w:rsidR="00313D38" w:rsidRPr="00532DD5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7" w:type="dxa"/>
            <w:vAlign w:val="center"/>
          </w:tcPr>
          <w:p w14:paraId="4AD0726E" w14:textId="77777777" w:rsidR="00313D38" w:rsidRPr="00532DD5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693" w:type="dxa"/>
            <w:vAlign w:val="center"/>
          </w:tcPr>
          <w:p w14:paraId="39C2BD7A" w14:textId="77777777" w:rsidR="00313D38" w:rsidRPr="00532DD5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14:paraId="37C3AB39" w14:textId="2F2FC03A" w:rsidR="00313D38" w:rsidRPr="00532DD5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26" w:type="dxa"/>
          </w:tcPr>
          <w:p w14:paraId="688C6C77" w14:textId="77777777" w:rsidR="00313D38" w:rsidRPr="00532DD5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44" w:type="dxa"/>
          </w:tcPr>
          <w:p w14:paraId="6E2A0B5C" w14:textId="77777777" w:rsidR="00313D38" w:rsidRPr="00532DD5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532DD5" w14:paraId="50E97DA5" w14:textId="77777777" w:rsidTr="007D0679">
        <w:tc>
          <w:tcPr>
            <w:tcW w:w="562" w:type="dxa"/>
            <w:vAlign w:val="center"/>
          </w:tcPr>
          <w:p w14:paraId="5E768AD0" w14:textId="2C6E62E0" w:rsidR="00313D38" w:rsidRPr="00532DD5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629F118D" w14:textId="2D4DECCB" w:rsidR="00313D38" w:rsidRPr="00532DD5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532DD5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7C0FB15" w14:textId="77777777" w:rsidR="00313D38" w:rsidRPr="00532DD5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14:paraId="2A225131" w14:textId="77777777" w:rsidR="00313D38" w:rsidRPr="00532DD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74A2C9" w14:textId="0D78DAA3" w:rsidR="00313D38" w:rsidRPr="00532DD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6" w:type="dxa"/>
          </w:tcPr>
          <w:p w14:paraId="214F243A" w14:textId="77777777" w:rsidR="00313D38" w:rsidRDefault="007D0679" w:rsidP="007D0679">
            <w:pPr>
              <w:ind w:left="-105" w:right="-16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กองคลัง</w:t>
            </w:r>
          </w:p>
          <w:p w14:paraId="3D95E78A" w14:textId="2640D0C3" w:rsidR="007D0679" w:rsidRPr="00532DD5" w:rsidRDefault="007D0679" w:rsidP="007D0679">
            <w:pPr>
              <w:ind w:left="-105" w:right="-16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744" w:type="dxa"/>
          </w:tcPr>
          <w:p w14:paraId="3AE07B5D" w14:textId="4842EF1D" w:rsidR="00313D38" w:rsidRPr="00532DD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 นับแต่ผู้รับบริการมายื่นคำขอ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="00F3012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7D067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</w:tr>
      <w:tr w:rsidR="00313D38" w:rsidRPr="00532DD5" w14:paraId="09BC6B75" w14:textId="77777777" w:rsidTr="007D0679">
        <w:tc>
          <w:tcPr>
            <w:tcW w:w="562" w:type="dxa"/>
            <w:vAlign w:val="center"/>
          </w:tcPr>
          <w:p w14:paraId="4C02F7C1" w14:textId="77777777" w:rsidR="00313D38" w:rsidRPr="00532DD5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14:paraId="28E79350" w14:textId="77777777" w:rsidR="00313D38" w:rsidRPr="00532DD5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70B22A0" w14:textId="77777777" w:rsidR="00313D38" w:rsidRPr="00532DD5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13C47AA" w14:textId="77777777" w:rsidR="00313D38" w:rsidRPr="00532DD5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การประเมินภาษีให้เจ้าของทรัพย์สินดำเนินการชำระภาษี</w:t>
            </w:r>
          </w:p>
          <w:p w14:paraId="6096220B" w14:textId="77777777" w:rsidR="00313D38" w:rsidRPr="00532DD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A4DF4D" w14:textId="77777777" w:rsidR="00313D38" w:rsidRPr="00532DD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30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6" w:type="dxa"/>
          </w:tcPr>
          <w:p w14:paraId="78B8AC80" w14:textId="77777777" w:rsidR="007D0679" w:rsidRDefault="007D0679" w:rsidP="007D0679">
            <w:pPr>
              <w:ind w:left="-105" w:right="-163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กองคลัง</w:t>
            </w:r>
          </w:p>
          <w:p w14:paraId="22178EFA" w14:textId="5FBEAD53" w:rsidR="00313D38" w:rsidRPr="00532DD5" w:rsidRDefault="007D0679" w:rsidP="007D0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  <w:tc>
          <w:tcPr>
            <w:tcW w:w="1744" w:type="dxa"/>
          </w:tcPr>
          <w:p w14:paraId="7CD4C5FD" w14:textId="7445D6E0" w:rsidR="00313D38" w:rsidRPr="00532DD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นับจากวันที่ยื่นแบบแสดงรายการทรัพย์สิน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.2) 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ตามพระราชบัญญัติวิธีปฏิบัติราชการทางปกครองฯ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="00F30122" w:rsidRPr="00532DD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7D067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</w:p>
        </w:tc>
      </w:tr>
    </w:tbl>
    <w:p w14:paraId="744F5F55" w14:textId="0FD83A6C" w:rsidR="00C26ED0" w:rsidRPr="00532DD5" w:rsidRDefault="00C26ED0" w:rsidP="00F30122">
      <w:pPr>
        <w:tabs>
          <w:tab w:val="left" w:pos="360"/>
        </w:tabs>
        <w:spacing w:before="120"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532DD5">
        <w:rPr>
          <w:rFonts w:ascii="TH SarabunIT๙" w:hAnsi="TH SarabunIT๙" w:cs="TH SarabunIT๙"/>
          <w:noProof/>
          <w:sz w:val="32"/>
          <w:szCs w:val="32"/>
        </w:rPr>
        <w:t xml:space="preserve">31 </w:t>
      </w:r>
      <w:r w:rsidR="009B68CC"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532DD5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532DD5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532DD5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2D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532DD5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532DD5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532DD5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532DD5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532DD5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532DD5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532DD5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532DD5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532DD5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532DD5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32DD5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532DD5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14:paraId="14F8955D" w14:textId="29A2FCE8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532DD5" w14:paraId="17D167C4" w14:textId="77777777" w:rsidTr="004E651F">
        <w:trPr>
          <w:jc w:val="center"/>
        </w:trPr>
        <w:tc>
          <w:tcPr>
            <w:tcW w:w="675" w:type="dxa"/>
            <w:vAlign w:val="center"/>
          </w:tcPr>
          <w:p w14:paraId="1C731463" w14:textId="77777777" w:rsidR="00452B6B" w:rsidRPr="00532DD5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5E1EC3D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4730A492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02648A9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7BE4A25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A2F439B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2418D2B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532DD5" w14:paraId="14A295E3" w14:textId="77777777" w:rsidTr="004E651F">
        <w:trPr>
          <w:jc w:val="center"/>
        </w:trPr>
        <w:tc>
          <w:tcPr>
            <w:tcW w:w="675" w:type="dxa"/>
            <w:vAlign w:val="center"/>
          </w:tcPr>
          <w:p w14:paraId="57868612" w14:textId="77777777" w:rsidR="00452B6B" w:rsidRPr="00532DD5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ED23F66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</w:tc>
        <w:tc>
          <w:tcPr>
            <w:tcW w:w="1843" w:type="dxa"/>
          </w:tcPr>
          <w:p w14:paraId="42D7043F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DCAB6B5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4D02514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02B5C9C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A8CBFB0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532DD5" w14:paraId="7566900B" w14:textId="77777777" w:rsidTr="004E651F">
        <w:trPr>
          <w:jc w:val="center"/>
        </w:trPr>
        <w:tc>
          <w:tcPr>
            <w:tcW w:w="675" w:type="dxa"/>
            <w:vAlign w:val="center"/>
          </w:tcPr>
          <w:p w14:paraId="3C5CDBDD" w14:textId="77777777" w:rsidR="00452B6B" w:rsidRPr="00532DD5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16B822E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หลักฐานการประกอบกิจการพร้อมสำเนา เช่น ใบทะเบียนการค้า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843" w:type="dxa"/>
          </w:tcPr>
          <w:p w14:paraId="246DF0D6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8BCF838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48B31D7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B03F979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2864DE2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532DD5" w14:paraId="3D4FDC70" w14:textId="77777777" w:rsidTr="004E651F">
        <w:trPr>
          <w:jc w:val="center"/>
        </w:trPr>
        <w:tc>
          <w:tcPr>
            <w:tcW w:w="675" w:type="dxa"/>
            <w:vAlign w:val="center"/>
          </w:tcPr>
          <w:p w14:paraId="7AB0F7FF" w14:textId="77777777" w:rsidR="00452B6B" w:rsidRPr="00532DD5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226E818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และงบแสดงฐานะการเงิน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14:paraId="59A2E7AA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99E43D7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79D7C34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FB29C59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224EAC8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532DD5" w14:paraId="3028B6DE" w14:textId="77777777" w:rsidTr="004E651F">
        <w:trPr>
          <w:jc w:val="center"/>
        </w:trPr>
        <w:tc>
          <w:tcPr>
            <w:tcW w:w="675" w:type="dxa"/>
            <w:vAlign w:val="center"/>
          </w:tcPr>
          <w:p w14:paraId="3BC8901A" w14:textId="77777777" w:rsidR="00452B6B" w:rsidRPr="00532DD5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84D0000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D05CF93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2F9107F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7FAA6A9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5D88906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F0D66AD" w14:textId="77777777" w:rsidR="00452B6B" w:rsidRPr="00532DD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532DD5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532DD5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532DD5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532DD5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532DD5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532DD5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532DD5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532DD5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532DD5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532DD5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2DD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532DD5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532DD5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0E7C7CC4" w14:textId="77777777" w:rsidR="006C6C22" w:rsidRPr="00532DD5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532DD5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532DD5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532DD5" w:rsidRDefault="00F62F55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3411BA8" w14:textId="66AC809B" w:rsidR="007D0679" w:rsidRPr="007D0679" w:rsidRDefault="00216FA4" w:rsidP="007D06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7D0679" w:rsidRPr="00F8672E" w14:paraId="318EC277" w14:textId="77777777" w:rsidTr="00BC4F91">
        <w:tc>
          <w:tcPr>
            <w:tcW w:w="534" w:type="dxa"/>
          </w:tcPr>
          <w:p w14:paraId="13CEB761" w14:textId="77777777" w:rsidR="007D0679" w:rsidRPr="00F8672E" w:rsidRDefault="007D0679" w:rsidP="00BC4F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14:paraId="7C5DB251" w14:textId="77777777" w:rsidR="007D0679" w:rsidRPr="00F8672E" w:rsidRDefault="007D0679" w:rsidP="00BC4F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042-131012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 ไปรษณีย์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(2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59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เฉลิมพระเกียรติ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ต.สร้างก่อ อ.กุดจับ จ.อุดรธานี  41250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>3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lang w:bidi="th-TH"/>
              </w:rPr>
              <w:t>www.sankgo.com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 ณ ศูนย์บริการข้อมูลข่าวสารของราชการ </w:t>
            </w:r>
            <w:r w:rsidRPr="008F4187"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8F418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</w:tbl>
    <w:p w14:paraId="3D5866BE" w14:textId="77777777" w:rsidR="00C1539D" w:rsidRPr="007D0679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532DD5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532DD5" w14:paraId="676E0C19" w14:textId="77777777" w:rsidTr="00C1539D">
        <w:tc>
          <w:tcPr>
            <w:tcW w:w="675" w:type="dxa"/>
          </w:tcPr>
          <w:p w14:paraId="433A4F23" w14:textId="62F1C53B" w:rsidR="00F064C0" w:rsidRPr="00532DD5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1539D" w:rsidRPr="00532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4DFF6392" w:rsidR="00F064C0" w:rsidRPr="00532DD5" w:rsidRDefault="00F064C0" w:rsidP="007D06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แบบแจ้งรายการเพื่อเสียภาษีโรงเรือนและที่ดิน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2) 2.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แบบคำร้องขอให้พิจารณาการประเมินภาษีโรงเรือนและที่ดิน 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</w:t>
            </w: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. 9)</w:t>
            </w:r>
            <w:r w:rsidRPr="00532DD5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1345BEE2" w14:textId="77777777" w:rsidR="00D51311" w:rsidRPr="00532DD5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532DD5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32DD5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688B8321" w14:textId="77777777" w:rsidR="0064558D" w:rsidRPr="00532DD5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1417"/>
        <w:gridCol w:w="3219"/>
      </w:tblGrid>
      <w:tr w:rsidR="0064558D" w:rsidRPr="00532DD5" w14:paraId="4A1DF6A2" w14:textId="77777777" w:rsidTr="007D0679">
        <w:tc>
          <w:tcPr>
            <w:tcW w:w="1417" w:type="dxa"/>
          </w:tcPr>
          <w:p w14:paraId="082BD70C" w14:textId="77777777" w:rsidR="0064558D" w:rsidRPr="00532DD5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32D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19" w:type="dxa"/>
          </w:tcPr>
          <w:p w14:paraId="5F0A17AF" w14:textId="1D4733F7" w:rsidR="00F30122" w:rsidRPr="00532DD5" w:rsidRDefault="007D0679" w:rsidP="008C1396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เทศบาลตำบลสร้างก่อ</w:t>
            </w:r>
            <w:r w:rsidR="00F30122"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อำเภอกุดจับ</w:t>
            </w:r>
            <w:r w:rsidR="00F30122"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14E5ACAC" w14:textId="599BB9D2" w:rsidR="0064558D" w:rsidRPr="00532DD5" w:rsidRDefault="007D0679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จังหวัดอุดรธานี</w:t>
            </w:r>
            <w:r w:rsidR="00F30122" w:rsidRPr="00532DD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64558D" w:rsidRPr="00532DD5" w14:paraId="105C0B62" w14:textId="77777777" w:rsidTr="007D0679">
        <w:tc>
          <w:tcPr>
            <w:tcW w:w="1417" w:type="dxa"/>
          </w:tcPr>
          <w:p w14:paraId="7A8B8EDF" w14:textId="77777777" w:rsidR="0064558D" w:rsidRPr="00532DD5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32D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19" w:type="dxa"/>
          </w:tcPr>
          <w:p w14:paraId="56F5020A" w14:textId="77777777" w:rsidR="0064558D" w:rsidRPr="00532DD5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558D" w:rsidRPr="00532DD5" w14:paraId="6BB94F10" w14:textId="77777777" w:rsidTr="007D0679">
        <w:tc>
          <w:tcPr>
            <w:tcW w:w="1417" w:type="dxa"/>
          </w:tcPr>
          <w:p w14:paraId="362D6899" w14:textId="77777777" w:rsidR="0064558D" w:rsidRPr="00532DD5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32D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219" w:type="dxa"/>
          </w:tcPr>
          <w:p w14:paraId="07127FB1" w14:textId="77777777" w:rsidR="0064558D" w:rsidRPr="00532DD5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32DD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532DD5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532DD5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532DD5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532DD5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9DB62A7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0647808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95DC32B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D15108D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C28D972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62ADDBB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5891750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75043BD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D435DD0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C72B83A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8123D5F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EC9371B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853FF97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79813C90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DFD520D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2A41B2BD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572B36F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C5A7AB3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0621E28C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5CFCCD34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69593481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1BF0511F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FBD616A" w14:textId="77777777" w:rsidR="00532DD5" w:rsidRPr="00532DD5" w:rsidRDefault="00532DD5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sectPr w:rsidR="00532DD5" w:rsidRPr="00532DD5" w:rsidSect="00D43864">
      <w:headerReference w:type="default" r:id="rId8"/>
      <w:pgSz w:w="11907" w:h="16839" w:code="9"/>
      <w:pgMar w:top="1440" w:right="657" w:bottom="1440" w:left="1080" w:header="720" w:footer="720" w:gutter="0"/>
      <w:pgNumType w:fmt="thaiNumbers"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799E" w14:textId="77777777" w:rsidR="00B77E02" w:rsidRDefault="00B77E02" w:rsidP="00C81DB8">
      <w:pPr>
        <w:spacing w:after="0" w:line="240" w:lineRule="auto"/>
      </w:pPr>
      <w:r>
        <w:separator/>
      </w:r>
    </w:p>
  </w:endnote>
  <w:endnote w:type="continuationSeparator" w:id="0">
    <w:p w14:paraId="02B0E5CA" w14:textId="77777777" w:rsidR="00B77E02" w:rsidRDefault="00B77E0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784F" w14:textId="77777777" w:rsidR="00B77E02" w:rsidRDefault="00B77E02" w:rsidP="00C81DB8">
      <w:pPr>
        <w:spacing w:after="0" w:line="240" w:lineRule="auto"/>
      </w:pPr>
      <w:r>
        <w:separator/>
      </w:r>
    </w:p>
  </w:footnote>
  <w:footnote w:type="continuationSeparator" w:id="0">
    <w:p w14:paraId="019CFCDF" w14:textId="77777777" w:rsidR="00B77E02" w:rsidRDefault="00B77E0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626985"/>
      <w:docPartObj>
        <w:docPartGallery w:val="Page Numbers (Top of Page)"/>
        <w:docPartUnique/>
      </w:docPartObj>
    </w:sdtPr>
    <w:sdtContent>
      <w:p w14:paraId="439D9063" w14:textId="6809CCB9" w:rsidR="00D43864" w:rsidRDefault="00D438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3864">
          <w:rPr>
            <w:noProof/>
            <w:cs/>
            <w:lang w:val="th-TH" w:bidi="th-TH"/>
          </w:rPr>
          <w:t>๕๐</w:t>
        </w:r>
        <w: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12736">
    <w:abstractNumId w:val="5"/>
  </w:num>
  <w:num w:numId="2" w16cid:durableId="1407729560">
    <w:abstractNumId w:val="11"/>
  </w:num>
  <w:num w:numId="3" w16cid:durableId="767962876">
    <w:abstractNumId w:val="6"/>
  </w:num>
  <w:num w:numId="4" w16cid:durableId="783232514">
    <w:abstractNumId w:val="0"/>
  </w:num>
  <w:num w:numId="5" w16cid:durableId="516652873">
    <w:abstractNumId w:val="3"/>
  </w:num>
  <w:num w:numId="6" w16cid:durableId="235364734">
    <w:abstractNumId w:val="7"/>
  </w:num>
  <w:num w:numId="7" w16cid:durableId="832723009">
    <w:abstractNumId w:val="10"/>
  </w:num>
  <w:num w:numId="8" w16cid:durableId="199326580">
    <w:abstractNumId w:val="2"/>
  </w:num>
  <w:num w:numId="9" w16cid:durableId="82070708">
    <w:abstractNumId w:val="4"/>
  </w:num>
  <w:num w:numId="10" w16cid:durableId="1160776076">
    <w:abstractNumId w:val="1"/>
  </w:num>
  <w:num w:numId="11" w16cid:durableId="1577782388">
    <w:abstractNumId w:val="8"/>
  </w:num>
  <w:num w:numId="12" w16cid:durableId="692802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1757"/>
    <w:rsid w:val="0018441F"/>
    <w:rsid w:val="0019582A"/>
    <w:rsid w:val="001B1C8D"/>
    <w:rsid w:val="001C6DAC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32DD5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1C46"/>
    <w:rsid w:val="00793306"/>
    <w:rsid w:val="007A3191"/>
    <w:rsid w:val="007A7EAB"/>
    <w:rsid w:val="007D0679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55FEA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77E02"/>
    <w:rsid w:val="00B95782"/>
    <w:rsid w:val="00BC5DA7"/>
    <w:rsid w:val="00BF6CA4"/>
    <w:rsid w:val="00C1539D"/>
    <w:rsid w:val="00C21238"/>
    <w:rsid w:val="00C26ED0"/>
    <w:rsid w:val="00C3045F"/>
    <w:rsid w:val="00C43AF8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43864"/>
    <w:rsid w:val="00D5060E"/>
    <w:rsid w:val="00D51311"/>
    <w:rsid w:val="00E00F3F"/>
    <w:rsid w:val="00E01AA0"/>
    <w:rsid w:val="00E06DC1"/>
    <w:rsid w:val="00E279FB"/>
    <w:rsid w:val="00E33AD5"/>
    <w:rsid w:val="00E37335"/>
    <w:rsid w:val="00E56012"/>
    <w:rsid w:val="00E668EE"/>
    <w:rsid w:val="00E82818"/>
    <w:rsid w:val="00E90756"/>
    <w:rsid w:val="00E97AE3"/>
    <w:rsid w:val="00EA6950"/>
    <w:rsid w:val="00EB5853"/>
    <w:rsid w:val="00EC08A9"/>
    <w:rsid w:val="00EF0DAF"/>
    <w:rsid w:val="00F028A3"/>
    <w:rsid w:val="00F064C0"/>
    <w:rsid w:val="00F30122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A163-ABD6-4400-9EDC-F1331328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Windows11</cp:lastModifiedBy>
  <cp:revision>2</cp:revision>
  <cp:lastPrinted>2018-06-12T14:35:00Z</cp:lastPrinted>
  <dcterms:created xsi:type="dcterms:W3CDTF">2023-06-22T08:18:00Z</dcterms:created>
  <dcterms:modified xsi:type="dcterms:W3CDTF">2023-06-22T08:18:00Z</dcterms:modified>
</cp:coreProperties>
</file>